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76F5" w:rsidP="00DB5DB1" w:rsidRDefault="00D576F5" w14:paraId="45ED5A2F" w14:textId="027A5086">
      <w:pPr>
        <w:ind w:left="-426"/>
      </w:pPr>
      <w:r>
        <w:t xml:space="preserve">Application for </w:t>
      </w:r>
      <w:r w:rsidR="009D02E1">
        <w:t xml:space="preserve">pleasure craft facilities </w:t>
      </w:r>
      <w:r w:rsidR="00E15564">
        <w:t>(please tick</w:t>
      </w:r>
      <w:r w:rsidR="00931F2C">
        <w:t>)</w:t>
      </w:r>
    </w:p>
    <w:p w:rsidR="00D576F5" w:rsidRDefault="00D576F5" w14:paraId="306265E9" w14:textId="77777777"/>
    <w:tbl>
      <w:tblPr>
        <w:tblStyle w:val="TableGrid10"/>
        <w:tblpPr w:leftFromText="180" w:rightFromText="180" w:vertAnchor="text" w:horzAnchor="page" w:tblpX="706" w:tblpY="-72"/>
        <w:tblW w:w="10065" w:type="dxa"/>
        <w:tblInd w:w="0" w:type="dxa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946"/>
        <w:gridCol w:w="3119"/>
      </w:tblGrid>
      <w:tr w:rsidRPr="00EE721C" w:rsidR="00912BAC" w:rsidTr="00912A16" w14:paraId="05CA501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  <w:gridSpan w:val="2"/>
            <w:shd w:val="clear" w:color="auto" w:fill="000000" w:themeFill="text1"/>
          </w:tcPr>
          <w:p w:rsidRPr="00912A16" w:rsidR="00912BAC" w:rsidRDefault="009D02E1" w14:paraId="5E4B3202" w14:textId="16EB06F0">
            <w:pPr>
              <w:spacing w:after="120" w:line="320" w:lineRule="atLeast"/>
              <w:rPr>
                <w:b/>
                <w:bCs/>
                <w:color w:val="FFFFFF" w:themeColor="background1"/>
              </w:rPr>
            </w:pPr>
            <w:r w:rsidRPr="00912A16">
              <w:rPr>
                <w:rFonts w:eastAsia="MS Gothic"/>
                <w:b/>
                <w:bCs/>
                <w:color w:val="FFFFFF" w:themeColor="background1"/>
              </w:rPr>
              <w:t>Evans Bay Marina</w:t>
            </w:r>
            <w:r w:rsidRPr="00912A16" w:rsidR="00912BAC">
              <w:rPr>
                <w:rFonts w:eastAsia="MS Gothic"/>
                <w:b/>
                <w:bCs/>
                <w:color w:val="FFFFFF" w:themeColor="background1"/>
              </w:rPr>
              <w:t>:</w:t>
            </w:r>
          </w:p>
        </w:tc>
      </w:tr>
      <w:tr w:rsidRPr="00EE721C" w:rsidR="00912BAC" w:rsidTr="00912A16" w14:paraId="01877AC4" w14:textId="77777777">
        <w:trPr>
          <w:trHeight w:val="337"/>
        </w:trPr>
        <w:tc>
          <w:tcPr>
            <w:tcW w:w="6946" w:type="dxa"/>
          </w:tcPr>
          <w:p w:rsidRPr="00C041BC" w:rsidR="00912BAC" w:rsidRDefault="00912BAC" w14:paraId="2DFB75CE" w14:textId="77777777">
            <w:pPr>
              <w:spacing w:after="120" w:line="320" w:lineRule="atLeast"/>
              <w:rPr>
                <w:color w:val="auto"/>
              </w:rPr>
            </w:pPr>
            <w:r>
              <w:rPr>
                <w:color w:val="auto"/>
              </w:rPr>
              <w:t xml:space="preserve">Marina Berth </w:t>
            </w:r>
          </w:p>
        </w:tc>
        <w:tc>
          <w:tcPr>
            <w:tcW w:w="3119" w:type="dxa"/>
          </w:tcPr>
          <w:p w:rsidRPr="00EE721C" w:rsidR="00912BAC" w:rsidRDefault="00BD539E" w14:paraId="22E3357B" w14:textId="2E24803C">
            <w:pPr>
              <w:spacing w:after="120" w:line="320" w:lineRule="atLeast"/>
              <w:rPr>
                <w:color w:val="auto"/>
              </w:rPr>
            </w:pPr>
            <w:sdt>
              <w:sdtPr>
                <w:id w:val="48775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6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Pr="00EE721C" w:rsidR="00912BAC" w:rsidTr="00912A16" w14:paraId="58FBEEBC" w14:textId="77777777">
        <w:trPr>
          <w:trHeight w:val="337"/>
        </w:trPr>
        <w:tc>
          <w:tcPr>
            <w:tcW w:w="6946" w:type="dxa"/>
          </w:tcPr>
          <w:p w:rsidR="00912BAC" w:rsidRDefault="00912BAC" w14:paraId="457D64D4" w14:textId="5203C298">
            <w:pPr>
              <w:spacing w:after="120" w:line="320" w:lineRule="atLeast"/>
            </w:pPr>
            <w:r w:rsidRPr="0013653D">
              <w:t>Dinghy Locker</w:t>
            </w:r>
            <w:r w:rsidR="00D826A2">
              <w:t xml:space="preserve"> </w:t>
            </w:r>
            <w:r w:rsidRPr="00D826A2" w:rsidR="00D826A2">
              <w:t>(</w:t>
            </w:r>
            <w:r w:rsidR="00AF1C4F">
              <w:t>M</w:t>
            </w:r>
            <w:r w:rsidRPr="00D826A2" w:rsidR="00D826A2">
              <w:t xml:space="preserve">ust have a </w:t>
            </w:r>
            <w:r w:rsidR="00AF1C4F">
              <w:t>B</w:t>
            </w:r>
            <w:r w:rsidR="00D826A2">
              <w:t>erth</w:t>
            </w:r>
            <w:r w:rsidRPr="00D826A2" w:rsidR="00D826A2">
              <w:t xml:space="preserve"> </w:t>
            </w:r>
            <w:r w:rsidR="00AF1C4F">
              <w:t>L</w:t>
            </w:r>
            <w:r w:rsidRPr="00D826A2" w:rsidR="00D826A2">
              <w:t>icence</w:t>
            </w:r>
            <w:r w:rsidR="00AF1C4F">
              <w:t xml:space="preserve"> Agreement</w:t>
            </w:r>
            <w:r w:rsidRPr="00D826A2" w:rsidR="00D826A2">
              <w:t>)</w:t>
            </w:r>
          </w:p>
        </w:tc>
        <w:tc>
          <w:tcPr>
            <w:tcW w:w="3119" w:type="dxa"/>
          </w:tcPr>
          <w:p w:rsidRPr="00EE721C" w:rsidR="00912BAC" w:rsidRDefault="00BD539E" w14:paraId="7691F89F" w14:textId="24814633">
            <w:pPr>
              <w:spacing w:after="120" w:line="320" w:lineRule="atLeast"/>
            </w:pPr>
            <w:sdt>
              <w:sdtPr>
                <w:id w:val="-172714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6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Pr="00EE721C" w:rsidR="00912BAC" w:rsidTr="00912A16" w14:paraId="6E0E66ED" w14:textId="77777777">
        <w:tc>
          <w:tcPr>
            <w:tcW w:w="6946" w:type="dxa"/>
          </w:tcPr>
          <w:p w:rsidRPr="00C041BC" w:rsidR="00912BAC" w:rsidRDefault="00912BAC" w14:paraId="54028F9E" w14:textId="327077E2">
            <w:pPr>
              <w:spacing w:after="120" w:line="320" w:lineRule="atLeast"/>
              <w:rPr>
                <w:color w:val="auto"/>
              </w:rPr>
            </w:pPr>
            <w:r>
              <w:rPr>
                <w:color w:val="auto"/>
              </w:rPr>
              <w:t xml:space="preserve">Small </w:t>
            </w:r>
            <w:r w:rsidRPr="00C041BC">
              <w:rPr>
                <w:color w:val="auto"/>
              </w:rPr>
              <w:t>Boat Shed</w:t>
            </w:r>
            <w:r w:rsidR="001A486E">
              <w:rPr>
                <w:color w:val="auto"/>
              </w:rPr>
              <w:t xml:space="preserve"> </w:t>
            </w:r>
            <w:r>
              <w:rPr>
                <w:color w:val="auto"/>
              </w:rPr>
              <w:t>(</w:t>
            </w:r>
            <w:r w:rsidR="00505AD1">
              <w:rPr>
                <w:color w:val="auto"/>
              </w:rPr>
              <w:t>3.8m x 3.2m</w:t>
            </w:r>
            <w:r>
              <w:rPr>
                <w:color w:val="auto"/>
              </w:rPr>
              <w:t>)</w:t>
            </w:r>
          </w:p>
        </w:tc>
        <w:tc>
          <w:tcPr>
            <w:tcW w:w="3119" w:type="dxa"/>
          </w:tcPr>
          <w:p w:rsidRPr="00EE721C" w:rsidR="00912BAC" w:rsidRDefault="00BD539E" w14:paraId="014C7AC4" w14:textId="1EBDEF2B">
            <w:pPr>
              <w:spacing w:after="120" w:line="320" w:lineRule="atLeast"/>
              <w:rPr>
                <w:color w:val="auto"/>
              </w:rPr>
            </w:pPr>
            <w:sdt>
              <w:sdtPr>
                <w:id w:val="48428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6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912BAC" w:rsidTr="00912A16" w14:paraId="4333352A" w14:textId="77777777">
        <w:trPr>
          <w:trHeight w:val="300"/>
        </w:trPr>
        <w:tc>
          <w:tcPr>
            <w:tcW w:w="6946" w:type="dxa"/>
          </w:tcPr>
          <w:p w:rsidRPr="00C041BC" w:rsidR="00912BAC" w:rsidRDefault="00912BAC" w14:paraId="398F7501" w14:textId="0749EE66">
            <w:pPr>
              <w:spacing w:line="320" w:lineRule="atLeast"/>
              <w:rPr>
                <w:color w:val="auto"/>
              </w:rPr>
            </w:pPr>
            <w:r>
              <w:rPr>
                <w:color w:val="auto"/>
              </w:rPr>
              <w:t>Medium</w:t>
            </w:r>
            <w:r w:rsidRPr="00F05E18">
              <w:rPr>
                <w:color w:val="auto"/>
              </w:rPr>
              <w:t xml:space="preserve"> Boat Shed</w:t>
            </w:r>
            <w:r w:rsidR="00505AD1">
              <w:rPr>
                <w:color w:val="auto"/>
              </w:rPr>
              <w:t xml:space="preserve"> </w:t>
            </w:r>
            <w:r w:rsidRPr="00505AD1" w:rsidR="00505AD1">
              <w:rPr>
                <w:color w:val="auto"/>
              </w:rPr>
              <w:t>(</w:t>
            </w:r>
            <w:r w:rsidR="00505AD1">
              <w:rPr>
                <w:color w:val="auto"/>
              </w:rPr>
              <w:t>6</w:t>
            </w:r>
            <w:r w:rsidRPr="00505AD1" w:rsidR="00505AD1">
              <w:rPr>
                <w:color w:val="auto"/>
              </w:rPr>
              <w:t>m x 3.</w:t>
            </w:r>
            <w:r w:rsidR="00505AD1">
              <w:rPr>
                <w:color w:val="auto"/>
              </w:rPr>
              <w:t>6</w:t>
            </w:r>
            <w:r w:rsidRPr="00505AD1" w:rsidR="00505AD1">
              <w:rPr>
                <w:color w:val="auto"/>
              </w:rPr>
              <w:t>m)</w:t>
            </w:r>
          </w:p>
        </w:tc>
        <w:tc>
          <w:tcPr>
            <w:tcW w:w="3119" w:type="dxa"/>
          </w:tcPr>
          <w:p w:rsidR="00912BAC" w:rsidRDefault="00BD539E" w14:paraId="4F8883C0" w14:textId="28E9D10A">
            <w:pPr>
              <w:spacing w:line="320" w:lineRule="atLeast"/>
              <w:rPr>
                <w:color w:val="auto"/>
              </w:rPr>
            </w:pPr>
            <w:sdt>
              <w:sdtPr>
                <w:id w:val="-28351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6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912BAC" w:rsidTr="00912A16" w14:paraId="7C9E50B2" w14:textId="77777777">
        <w:trPr>
          <w:trHeight w:val="300"/>
        </w:trPr>
        <w:tc>
          <w:tcPr>
            <w:tcW w:w="6946" w:type="dxa"/>
          </w:tcPr>
          <w:p w:rsidR="00912BAC" w:rsidRDefault="00912BAC" w14:paraId="1E8B72FD" w14:textId="68773C13">
            <w:pPr>
              <w:spacing w:line="320" w:lineRule="atLeast"/>
            </w:pPr>
            <w:r>
              <w:t xml:space="preserve">Large </w:t>
            </w:r>
            <w:r w:rsidRPr="00F05E18">
              <w:t>Boat Shed</w:t>
            </w:r>
            <w:r w:rsidR="00863DCA">
              <w:t xml:space="preserve"> </w:t>
            </w:r>
            <w:r w:rsidRPr="00505AD1" w:rsidR="00505AD1">
              <w:t>(</w:t>
            </w:r>
            <w:r w:rsidR="00505AD1">
              <w:t>8.3</w:t>
            </w:r>
            <w:r w:rsidRPr="00505AD1" w:rsidR="00505AD1">
              <w:t xml:space="preserve">m x </w:t>
            </w:r>
            <w:r w:rsidR="00401AD9">
              <w:t>4.3</w:t>
            </w:r>
            <w:r w:rsidRPr="00505AD1" w:rsidR="00505AD1">
              <w:t>m)</w:t>
            </w:r>
          </w:p>
        </w:tc>
        <w:tc>
          <w:tcPr>
            <w:tcW w:w="3119" w:type="dxa"/>
          </w:tcPr>
          <w:p w:rsidR="00912BAC" w:rsidRDefault="00BD539E" w14:paraId="66C70882" w14:textId="19C17CCD">
            <w:pPr>
              <w:spacing w:line="320" w:lineRule="atLeast"/>
            </w:pPr>
            <w:sdt>
              <w:sdtPr>
                <w:id w:val="151056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6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912BAC" w:rsidTr="00912A16" w14:paraId="6616CA0E" w14:textId="77777777">
        <w:trPr>
          <w:trHeight w:val="300"/>
        </w:trPr>
        <w:tc>
          <w:tcPr>
            <w:tcW w:w="6946" w:type="dxa"/>
          </w:tcPr>
          <w:p w:rsidR="00912BAC" w:rsidRDefault="00912BAC" w14:paraId="608AA4F6" w14:textId="77777777">
            <w:pPr>
              <w:spacing w:line="320" w:lineRule="atLeast"/>
            </w:pPr>
            <w:r w:rsidRPr="00BC0958">
              <w:t xml:space="preserve">Trailer Park   </w:t>
            </w:r>
          </w:p>
        </w:tc>
        <w:tc>
          <w:tcPr>
            <w:tcW w:w="3119" w:type="dxa"/>
          </w:tcPr>
          <w:p w:rsidR="00912BAC" w:rsidRDefault="00BD539E" w14:paraId="41E76B93" w14:textId="42774A52">
            <w:pPr>
              <w:spacing w:line="320" w:lineRule="atLeast"/>
            </w:pPr>
            <w:sdt>
              <w:sdtPr>
                <w:id w:val="157247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6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912BAC" w:rsidTr="00912A16" w14:paraId="25F67760" w14:textId="77777777">
        <w:trPr>
          <w:trHeight w:val="300"/>
        </w:trPr>
        <w:tc>
          <w:tcPr>
            <w:tcW w:w="6946" w:type="dxa"/>
          </w:tcPr>
          <w:p w:rsidRPr="00C041BC" w:rsidR="00912BAC" w:rsidRDefault="00912BAC" w14:paraId="13526B42" w14:textId="77777777">
            <w:pPr>
              <w:spacing w:line="320" w:lineRule="atLeast"/>
              <w:rPr>
                <w:color w:val="auto"/>
              </w:rPr>
            </w:pPr>
            <w:r>
              <w:t>Live-Aboard</w:t>
            </w:r>
          </w:p>
        </w:tc>
        <w:tc>
          <w:tcPr>
            <w:tcW w:w="3119" w:type="dxa"/>
          </w:tcPr>
          <w:p w:rsidR="00912BAC" w:rsidRDefault="00BD539E" w14:paraId="5BE9733B" w14:textId="607A2B6F">
            <w:pPr>
              <w:spacing w:line="320" w:lineRule="atLeast"/>
              <w:rPr>
                <w:color w:val="auto"/>
              </w:rPr>
            </w:pPr>
            <w:sdt>
              <w:sdtPr>
                <w:id w:val="-35512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6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</w:tbl>
    <w:p w:rsidR="00912BAC" w:rsidP="002B30FD" w:rsidRDefault="00912BAC" w14:paraId="18CEF304" w14:textId="77777777">
      <w:pPr>
        <w:rPr>
          <w:rFonts w:eastAsia="MS Gothic"/>
          <w:b/>
          <w:bCs/>
        </w:rPr>
      </w:pPr>
    </w:p>
    <w:tbl>
      <w:tblPr>
        <w:tblStyle w:val="TableGrid10"/>
        <w:tblpPr w:leftFromText="180" w:rightFromText="180" w:vertAnchor="text" w:horzAnchor="page" w:tblpX="706" w:tblpY="-72"/>
        <w:tblW w:w="10065" w:type="dxa"/>
        <w:tblInd w:w="0" w:type="dxa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946"/>
        <w:gridCol w:w="3119"/>
      </w:tblGrid>
      <w:tr w:rsidRPr="00EE721C" w:rsidR="00DE0E0B" w:rsidTr="00912A16" w14:paraId="47CDCE3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  <w:gridSpan w:val="2"/>
            <w:shd w:val="clear" w:color="auto" w:fill="000000" w:themeFill="text1"/>
          </w:tcPr>
          <w:p w:rsidRPr="00912A16" w:rsidR="00DE0E0B" w:rsidP="00DE0E0B" w:rsidRDefault="009D02E1" w14:paraId="3A3614EE" w14:textId="4DC624E0">
            <w:pPr>
              <w:rPr>
                <w:rFonts w:eastAsia="MS Gothic"/>
                <w:b/>
                <w:bCs/>
                <w:color w:val="FFFFFF" w:themeColor="background1"/>
              </w:rPr>
            </w:pPr>
            <w:r w:rsidRPr="00912A16">
              <w:rPr>
                <w:rFonts w:eastAsia="MS Gothic"/>
                <w:b/>
                <w:bCs/>
                <w:color w:val="FFFFFF" w:themeColor="background1"/>
              </w:rPr>
              <w:t>Clyde Quay Boat Harbour:</w:t>
            </w:r>
          </w:p>
        </w:tc>
      </w:tr>
      <w:tr w:rsidRPr="00EE721C" w:rsidR="00EE721C" w:rsidTr="00912A16" w14:paraId="60C22959" w14:textId="77777777">
        <w:trPr>
          <w:trHeight w:val="337"/>
        </w:trPr>
        <w:tc>
          <w:tcPr>
            <w:tcW w:w="6946" w:type="dxa"/>
          </w:tcPr>
          <w:p w:rsidRPr="00C041BC" w:rsidR="00965B7C" w:rsidRDefault="009D02E1" w14:paraId="3D580CDB" w14:textId="5D0C8675">
            <w:pPr>
              <w:spacing w:after="120" w:line="320" w:lineRule="atLeast"/>
              <w:rPr>
                <w:color w:val="auto"/>
              </w:rPr>
            </w:pPr>
            <w:r>
              <w:rPr>
                <w:color w:val="auto"/>
              </w:rPr>
              <w:t xml:space="preserve">Mooring </w:t>
            </w:r>
          </w:p>
        </w:tc>
        <w:tc>
          <w:tcPr>
            <w:tcW w:w="3119" w:type="dxa"/>
          </w:tcPr>
          <w:p w:rsidRPr="00EE721C" w:rsidR="00965B7C" w:rsidRDefault="00BD539E" w14:paraId="75F2054C" w14:textId="6BB10495">
            <w:pPr>
              <w:spacing w:after="120" w:line="320" w:lineRule="atLeast"/>
              <w:rPr>
                <w:color w:val="auto"/>
              </w:rPr>
            </w:pPr>
            <w:sdt>
              <w:sdtPr>
                <w:id w:val="-181602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6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Pr="00EE721C" w:rsidR="0013653D" w:rsidTr="00912A16" w14:paraId="24B1BF0C" w14:textId="77777777">
        <w:trPr>
          <w:trHeight w:val="337"/>
        </w:trPr>
        <w:tc>
          <w:tcPr>
            <w:tcW w:w="6946" w:type="dxa"/>
          </w:tcPr>
          <w:p w:rsidR="0013653D" w:rsidRDefault="007E14B5" w14:paraId="33F003B6" w14:textId="470DBC56">
            <w:pPr>
              <w:spacing w:after="120" w:line="320" w:lineRule="atLeast"/>
            </w:pPr>
            <w:r>
              <w:t xml:space="preserve">Dinghy Locker </w:t>
            </w:r>
            <w:r w:rsidR="00106A01">
              <w:t>(</w:t>
            </w:r>
            <w:r w:rsidR="00AF1C4F">
              <w:t>M</w:t>
            </w:r>
            <w:r w:rsidR="00106A01">
              <w:t xml:space="preserve">ust have a </w:t>
            </w:r>
            <w:r w:rsidR="00AF1C4F">
              <w:t>M</w:t>
            </w:r>
            <w:r w:rsidR="00106A01">
              <w:t xml:space="preserve">ooring </w:t>
            </w:r>
            <w:r w:rsidR="00AF1C4F">
              <w:t>L</w:t>
            </w:r>
            <w:r w:rsidR="00106A01">
              <w:t>icence</w:t>
            </w:r>
            <w:r w:rsidR="00AF1C4F">
              <w:t xml:space="preserve"> Agreement</w:t>
            </w:r>
            <w:r w:rsidR="00106A01">
              <w:t>)</w:t>
            </w:r>
          </w:p>
        </w:tc>
        <w:tc>
          <w:tcPr>
            <w:tcW w:w="3119" w:type="dxa"/>
          </w:tcPr>
          <w:p w:rsidRPr="00EE721C" w:rsidR="0013653D" w:rsidRDefault="00BD539E" w14:paraId="19CB3B61" w14:textId="3AD8041C">
            <w:pPr>
              <w:spacing w:after="120" w:line="320" w:lineRule="atLeast"/>
            </w:pPr>
            <w:sdt>
              <w:sdtPr>
                <w:id w:val="3485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6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Pr="00EE721C" w:rsidR="00EE721C" w:rsidTr="00912A16" w14:paraId="1B28DEBE" w14:textId="77777777">
        <w:tc>
          <w:tcPr>
            <w:tcW w:w="6946" w:type="dxa"/>
          </w:tcPr>
          <w:p w:rsidRPr="00C041BC" w:rsidR="00965B7C" w:rsidRDefault="00EC0F9D" w14:paraId="54990575" w14:textId="114ADD3C">
            <w:pPr>
              <w:spacing w:after="120" w:line="320" w:lineRule="atLeast"/>
              <w:rPr>
                <w:color w:val="auto"/>
              </w:rPr>
            </w:pPr>
            <w:r>
              <w:rPr>
                <w:color w:val="auto"/>
              </w:rPr>
              <w:t xml:space="preserve">Boat Shed </w:t>
            </w:r>
            <w:r w:rsidRPr="00106A01" w:rsidR="00106A01">
              <w:rPr>
                <w:color w:val="auto"/>
              </w:rPr>
              <w:t>(</w:t>
            </w:r>
            <w:r w:rsidRPr="00AF1C4F" w:rsidR="00AF1C4F">
              <w:rPr>
                <w:color w:val="auto"/>
              </w:rPr>
              <w:t>Must have a Mooring Licence Agreement</w:t>
            </w:r>
            <w:r w:rsidRPr="00106A01" w:rsidR="00106A01">
              <w:rPr>
                <w:color w:val="auto"/>
              </w:rPr>
              <w:t>)</w:t>
            </w:r>
          </w:p>
        </w:tc>
        <w:tc>
          <w:tcPr>
            <w:tcW w:w="3119" w:type="dxa"/>
          </w:tcPr>
          <w:p w:rsidRPr="00EE721C" w:rsidR="00965B7C" w:rsidRDefault="00BD539E" w14:paraId="0D734BA0" w14:textId="6E45D67B">
            <w:pPr>
              <w:spacing w:after="120" w:line="320" w:lineRule="atLeast"/>
              <w:rPr>
                <w:color w:val="auto"/>
              </w:rPr>
            </w:pPr>
            <w:sdt>
              <w:sdtPr>
                <w:id w:val="40712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65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</w:tbl>
    <w:tbl>
      <w:tblPr>
        <w:tblStyle w:val="TableGrid10"/>
        <w:tblpPr w:leftFromText="180" w:rightFromText="180" w:vertAnchor="text" w:horzAnchor="margin" w:tblpX="-426" w:tblpY="121"/>
        <w:tblW w:w="10008" w:type="dxa"/>
        <w:tblInd w:w="0" w:type="dxa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0"/>
        <w:gridCol w:w="7598"/>
      </w:tblGrid>
      <w:tr w:rsidRPr="001328F2" w:rsidR="00931F2C" w:rsidTr="00912A16" w14:paraId="75B435B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8" w:type="dxa"/>
            <w:gridSpan w:val="2"/>
            <w:shd w:val="clear" w:color="auto" w:fill="000000" w:themeFill="text1"/>
          </w:tcPr>
          <w:p w:rsidRPr="00912A16" w:rsidR="00931F2C" w:rsidP="00931F2C" w:rsidRDefault="00931F2C" w14:paraId="4D7752E7" w14:textId="38628F92">
            <w:pPr>
              <w:spacing w:after="120" w:line="320" w:lineRule="atLeast"/>
              <w:rPr>
                <w:color w:val="FFFFFF" w:themeColor="background1"/>
              </w:rPr>
            </w:pPr>
            <w:bookmarkStart w:name="_Hlk157671788" w:id="0"/>
            <w:r w:rsidRPr="00912A16">
              <w:rPr>
                <w:rFonts w:eastAsia="MS Gothic"/>
                <w:b/>
                <w:bCs/>
                <w:color w:val="FFFFFF" w:themeColor="background1"/>
              </w:rPr>
              <w:t>VESSEL DETAILS:</w:t>
            </w:r>
          </w:p>
        </w:tc>
      </w:tr>
      <w:tr w:rsidRPr="001328F2" w:rsidR="00931F2C" w:rsidTr="00912A16" w14:paraId="2DFC839E" w14:textId="77777777">
        <w:tc>
          <w:tcPr>
            <w:tcW w:w="2410" w:type="dxa"/>
          </w:tcPr>
          <w:p w:rsidRPr="001328F2" w:rsidR="00931F2C" w:rsidP="00931F2C" w:rsidRDefault="00931F2C" w14:paraId="1D7CB5F9" w14:textId="77777777">
            <w:pPr>
              <w:spacing w:after="120" w:line="320" w:lineRule="atLeast"/>
            </w:pPr>
            <w:r w:rsidRPr="002B30FD">
              <w:rPr>
                <w:rFonts w:eastAsia="MS Gothic"/>
              </w:rPr>
              <w:t>Vessel name</w:t>
            </w:r>
            <w:r>
              <w:rPr>
                <w:rFonts w:eastAsia="MS Gothic"/>
              </w:rPr>
              <w:t>:</w:t>
            </w:r>
          </w:p>
        </w:tc>
        <w:tc>
          <w:tcPr>
            <w:tcW w:w="7598" w:type="dxa"/>
          </w:tcPr>
          <w:p w:rsidRPr="001328F2" w:rsidR="00931F2C" w:rsidP="00931F2C" w:rsidRDefault="00931F2C" w14:paraId="545DCFDF" w14:textId="77777777">
            <w:pPr>
              <w:spacing w:after="120" w:line="320" w:lineRule="atLeast"/>
            </w:pPr>
          </w:p>
        </w:tc>
      </w:tr>
      <w:tr w:rsidRPr="001328F2" w:rsidR="00931F2C" w:rsidTr="00912A16" w14:paraId="003912B2" w14:textId="77777777">
        <w:tc>
          <w:tcPr>
            <w:tcW w:w="2410" w:type="dxa"/>
          </w:tcPr>
          <w:p w:rsidRPr="002B30FD" w:rsidR="00931F2C" w:rsidP="00931F2C" w:rsidRDefault="00931F2C" w14:paraId="4B520390" w14:textId="77777777">
            <w:pPr>
              <w:spacing w:after="120" w:line="320" w:lineRule="atLeast"/>
              <w:rPr>
                <w:rFonts w:eastAsia="MS Gothic"/>
              </w:rPr>
            </w:pPr>
            <w:r>
              <w:rPr>
                <w:rFonts w:eastAsia="MS Gothic"/>
              </w:rPr>
              <w:t>Vessel Type:</w:t>
            </w:r>
          </w:p>
        </w:tc>
        <w:tc>
          <w:tcPr>
            <w:tcW w:w="7598" w:type="dxa"/>
          </w:tcPr>
          <w:p w:rsidRPr="001328F2" w:rsidR="00931F2C" w:rsidP="00931F2C" w:rsidRDefault="00BD539E" w14:paraId="245F89E0" w14:textId="77777777">
            <w:pPr>
              <w:spacing w:after="120" w:line="320" w:lineRule="atLeast"/>
            </w:pPr>
            <w:sdt>
              <w:sdtPr>
                <w:id w:val="-104135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2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29058D" w:rsidR="00931F2C">
              <w:t>Yacht</w:t>
            </w:r>
            <w:r w:rsidR="00931F2C">
              <w:t xml:space="preserve"> </w:t>
            </w:r>
            <w:sdt>
              <w:sdtPr>
                <w:id w:val="-194305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58DB" w:rsidR="00931F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29058D" w:rsidR="00931F2C">
              <w:t>Launch</w:t>
            </w:r>
            <w:r w:rsidR="00931F2C">
              <w:t xml:space="preserve"> </w:t>
            </w:r>
            <w:sdt>
              <w:sdtPr>
                <w:id w:val="-10149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58DB" w:rsidR="00931F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29058D" w:rsidR="00931F2C">
              <w:t xml:space="preserve"> Catamaran</w:t>
            </w:r>
            <w:r w:rsidR="00931F2C">
              <w:t xml:space="preserve"> </w:t>
            </w:r>
            <w:sdt>
              <w:sdtPr>
                <w:id w:val="-68844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58DB" w:rsidR="00931F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29058D" w:rsidR="00931F2C">
              <w:t>Commercial</w:t>
            </w:r>
          </w:p>
        </w:tc>
      </w:tr>
      <w:tr w:rsidRPr="001328F2" w:rsidR="00931F2C" w:rsidTr="00912A16" w14:paraId="42D7C32C" w14:textId="77777777">
        <w:tc>
          <w:tcPr>
            <w:tcW w:w="2410" w:type="dxa"/>
          </w:tcPr>
          <w:p w:rsidRPr="001328F2" w:rsidR="00931F2C" w:rsidP="00931F2C" w:rsidRDefault="00931F2C" w14:paraId="288EF29C" w14:textId="77777777">
            <w:pPr>
              <w:spacing w:after="120" w:line="320" w:lineRule="atLeast"/>
            </w:pPr>
            <w:r w:rsidRPr="002B30FD">
              <w:rPr>
                <w:rFonts w:eastAsia="MS Gothic"/>
              </w:rPr>
              <w:t>Length</w:t>
            </w:r>
            <w:r>
              <w:rPr>
                <w:rFonts w:eastAsia="MS Gothic"/>
              </w:rPr>
              <w:t>:</w:t>
            </w:r>
            <w:r w:rsidRPr="002B30FD">
              <w:rPr>
                <w:rFonts w:eastAsia="MS Gothic"/>
              </w:rPr>
              <w:t xml:space="preserve"> (meters)</w:t>
            </w:r>
          </w:p>
        </w:tc>
        <w:tc>
          <w:tcPr>
            <w:tcW w:w="7598" w:type="dxa"/>
          </w:tcPr>
          <w:p w:rsidRPr="001328F2" w:rsidR="00931F2C" w:rsidP="00931F2C" w:rsidRDefault="00931F2C" w14:paraId="0EFE0A24" w14:textId="77777777">
            <w:pPr>
              <w:spacing w:after="120" w:line="320" w:lineRule="atLeast"/>
            </w:pPr>
          </w:p>
        </w:tc>
      </w:tr>
      <w:tr w:rsidRPr="001328F2" w:rsidR="00931F2C" w:rsidTr="00912A16" w14:paraId="1474D7B2" w14:textId="77777777">
        <w:tc>
          <w:tcPr>
            <w:tcW w:w="2410" w:type="dxa"/>
          </w:tcPr>
          <w:p w:rsidRPr="001328F2" w:rsidR="00931F2C" w:rsidP="00931F2C" w:rsidRDefault="00931F2C" w14:paraId="6A673C62" w14:textId="77777777">
            <w:pPr>
              <w:spacing w:after="120" w:line="320" w:lineRule="atLeast"/>
            </w:pPr>
            <w:r w:rsidRPr="002B30FD">
              <w:rPr>
                <w:rFonts w:eastAsia="MS Gothic"/>
              </w:rPr>
              <w:t>Beam</w:t>
            </w:r>
            <w:r>
              <w:rPr>
                <w:rFonts w:eastAsia="MS Gothic"/>
              </w:rPr>
              <w:t>:</w:t>
            </w:r>
            <w:r w:rsidRPr="002B30FD">
              <w:rPr>
                <w:rFonts w:eastAsia="MS Gothic"/>
              </w:rPr>
              <w:t xml:space="preserve"> (meters)</w:t>
            </w:r>
          </w:p>
        </w:tc>
        <w:tc>
          <w:tcPr>
            <w:tcW w:w="7598" w:type="dxa"/>
          </w:tcPr>
          <w:p w:rsidRPr="001328F2" w:rsidR="00931F2C" w:rsidP="00931F2C" w:rsidRDefault="00931F2C" w14:paraId="15846DCC" w14:textId="77777777">
            <w:pPr>
              <w:spacing w:after="120" w:line="320" w:lineRule="atLeast"/>
            </w:pPr>
          </w:p>
        </w:tc>
      </w:tr>
      <w:tr w:rsidRPr="001328F2" w:rsidR="00931F2C" w:rsidTr="00912A16" w14:paraId="588FF1E0" w14:textId="77777777">
        <w:tc>
          <w:tcPr>
            <w:tcW w:w="2410" w:type="dxa"/>
          </w:tcPr>
          <w:p w:rsidRPr="001328F2" w:rsidR="00931F2C" w:rsidP="00931F2C" w:rsidRDefault="00931F2C" w14:paraId="61837E0F" w14:textId="77777777">
            <w:pPr>
              <w:spacing w:after="120" w:line="320" w:lineRule="atLeast"/>
            </w:pPr>
            <w:r w:rsidRPr="002B30FD">
              <w:rPr>
                <w:rFonts w:eastAsia="MS Gothic"/>
              </w:rPr>
              <w:t>Draft</w:t>
            </w:r>
            <w:r>
              <w:rPr>
                <w:rFonts w:eastAsia="MS Gothic"/>
              </w:rPr>
              <w:t xml:space="preserve">: </w:t>
            </w:r>
            <w:r w:rsidRPr="002B30FD">
              <w:rPr>
                <w:rFonts w:eastAsia="MS Gothic"/>
              </w:rPr>
              <w:t>(meters)</w:t>
            </w:r>
          </w:p>
        </w:tc>
        <w:tc>
          <w:tcPr>
            <w:tcW w:w="7598" w:type="dxa"/>
          </w:tcPr>
          <w:p w:rsidRPr="001328F2" w:rsidR="00931F2C" w:rsidP="00931F2C" w:rsidRDefault="00931F2C" w14:paraId="0C8800B6" w14:textId="77777777">
            <w:pPr>
              <w:spacing w:after="120" w:line="320" w:lineRule="atLeast"/>
            </w:pPr>
          </w:p>
        </w:tc>
      </w:tr>
      <w:tr w:rsidRPr="001328F2" w:rsidR="00931F2C" w:rsidTr="00912A16" w14:paraId="108F96B0" w14:textId="77777777">
        <w:tc>
          <w:tcPr>
            <w:tcW w:w="2410" w:type="dxa"/>
          </w:tcPr>
          <w:p w:rsidRPr="002B30FD" w:rsidR="00931F2C" w:rsidP="00931F2C" w:rsidRDefault="00931F2C" w14:paraId="253EFB37" w14:textId="4A770C09">
            <w:pPr>
              <w:spacing w:after="120" w:line="320" w:lineRule="atLeast"/>
              <w:rPr>
                <w:rFonts w:eastAsia="MS Gothic"/>
              </w:rPr>
            </w:pPr>
            <w:r w:rsidRPr="006F6B26">
              <w:rPr>
                <w:rFonts w:eastAsia="MS Gothic"/>
              </w:rPr>
              <w:t>Weight</w:t>
            </w:r>
            <w:r>
              <w:rPr>
                <w:rFonts w:eastAsia="MS Gothic"/>
              </w:rPr>
              <w:t>:</w:t>
            </w:r>
            <w:r w:rsidRPr="006F6B26">
              <w:rPr>
                <w:rFonts w:eastAsia="MS Gothic"/>
              </w:rPr>
              <w:t xml:space="preserve"> (</w:t>
            </w:r>
            <w:r w:rsidR="00831166">
              <w:rPr>
                <w:rFonts w:eastAsia="MS Gothic"/>
              </w:rPr>
              <w:t>t</w:t>
            </w:r>
            <w:r>
              <w:rPr>
                <w:rFonts w:eastAsia="MS Gothic"/>
              </w:rPr>
              <w:t>ons</w:t>
            </w:r>
            <w:r w:rsidRPr="006F6B26">
              <w:rPr>
                <w:rFonts w:eastAsia="MS Gothic"/>
              </w:rPr>
              <w:t>)</w:t>
            </w:r>
          </w:p>
        </w:tc>
        <w:tc>
          <w:tcPr>
            <w:tcW w:w="7598" w:type="dxa"/>
          </w:tcPr>
          <w:p w:rsidRPr="001328F2" w:rsidR="00931F2C" w:rsidP="00931F2C" w:rsidRDefault="00931F2C" w14:paraId="7C38227A" w14:textId="77777777">
            <w:pPr>
              <w:spacing w:after="120" w:line="320" w:lineRule="atLeast"/>
            </w:pPr>
          </w:p>
        </w:tc>
      </w:tr>
      <w:tr w:rsidRPr="001328F2" w:rsidR="00931F2C" w:rsidTr="00912A16" w14:paraId="01930213" w14:textId="77777777">
        <w:tc>
          <w:tcPr>
            <w:tcW w:w="2410" w:type="dxa"/>
          </w:tcPr>
          <w:p w:rsidRPr="002B30FD" w:rsidR="00931F2C" w:rsidP="00931F2C" w:rsidRDefault="00931F2C" w14:paraId="6F9494DB" w14:textId="77777777">
            <w:pPr>
              <w:spacing w:after="120" w:line="320" w:lineRule="atLeast"/>
              <w:rPr>
                <w:rFonts w:eastAsia="MS Gothic"/>
              </w:rPr>
            </w:pPr>
            <w:r w:rsidRPr="002241F7">
              <w:rPr>
                <w:rFonts w:eastAsia="MS Gothic"/>
              </w:rPr>
              <w:t>Call Sign/ Reg</w:t>
            </w:r>
            <w:r>
              <w:rPr>
                <w:rFonts w:eastAsia="MS Gothic"/>
              </w:rPr>
              <w:t>o</w:t>
            </w:r>
            <w:r w:rsidRPr="002241F7">
              <w:rPr>
                <w:rFonts w:eastAsia="MS Gothic"/>
              </w:rPr>
              <w:t xml:space="preserve"> No</w:t>
            </w:r>
            <w:r>
              <w:rPr>
                <w:rFonts w:eastAsia="MS Gothic"/>
              </w:rPr>
              <w:t>:</w:t>
            </w:r>
          </w:p>
        </w:tc>
        <w:tc>
          <w:tcPr>
            <w:tcW w:w="7598" w:type="dxa"/>
          </w:tcPr>
          <w:p w:rsidRPr="001328F2" w:rsidR="00931F2C" w:rsidP="00931F2C" w:rsidRDefault="00931F2C" w14:paraId="321F9B3B" w14:textId="77777777">
            <w:pPr>
              <w:spacing w:after="120" w:line="320" w:lineRule="atLeast"/>
            </w:pPr>
          </w:p>
        </w:tc>
      </w:tr>
      <w:tr w:rsidRPr="001328F2" w:rsidR="00931F2C" w:rsidTr="00912A16" w14:paraId="071C7D74" w14:textId="77777777">
        <w:tc>
          <w:tcPr>
            <w:tcW w:w="2410" w:type="dxa"/>
          </w:tcPr>
          <w:p w:rsidRPr="002B30FD" w:rsidR="00931F2C" w:rsidP="00931F2C" w:rsidRDefault="00931F2C" w14:paraId="7FC34BFE" w14:textId="77777777">
            <w:pPr>
              <w:spacing w:after="120" w:line="320" w:lineRule="atLeast"/>
              <w:rPr>
                <w:rFonts w:eastAsia="MS Gothic"/>
              </w:rPr>
            </w:pPr>
            <w:r w:rsidRPr="005E4056">
              <w:rPr>
                <w:rFonts w:eastAsia="MS Gothic"/>
              </w:rPr>
              <w:t>Survey Number</w:t>
            </w:r>
          </w:p>
        </w:tc>
        <w:tc>
          <w:tcPr>
            <w:tcW w:w="7598" w:type="dxa"/>
          </w:tcPr>
          <w:p w:rsidRPr="001328F2" w:rsidR="00931F2C" w:rsidP="00931F2C" w:rsidRDefault="00931F2C" w14:paraId="02475F37" w14:textId="77777777">
            <w:pPr>
              <w:spacing w:after="120" w:line="320" w:lineRule="atLeast"/>
            </w:pPr>
          </w:p>
        </w:tc>
      </w:tr>
      <w:bookmarkEnd w:id="0"/>
    </w:tbl>
    <w:p w:rsidR="00891153" w:rsidP="002B30FD" w:rsidRDefault="00891153" w14:paraId="39E0FBFA" w14:textId="77777777">
      <w:pPr>
        <w:rPr>
          <w:rFonts w:eastAsia="MS Gothic"/>
          <w:b/>
          <w:bCs/>
        </w:rPr>
      </w:pPr>
    </w:p>
    <w:p w:rsidR="00931F2C" w:rsidP="002B30FD" w:rsidRDefault="00931F2C" w14:paraId="56B11F04" w14:textId="77777777">
      <w:pPr>
        <w:rPr>
          <w:rFonts w:eastAsia="MS Gothic"/>
          <w:b/>
          <w:bCs/>
        </w:rPr>
      </w:pPr>
    </w:p>
    <w:p w:rsidR="00EC41C8" w:rsidP="002B30FD" w:rsidRDefault="00EC41C8" w14:paraId="3B294E96" w14:textId="77777777">
      <w:pPr>
        <w:rPr>
          <w:rFonts w:eastAsia="MS Gothic"/>
          <w:b/>
          <w:bCs/>
        </w:rPr>
      </w:pPr>
    </w:p>
    <w:p w:rsidR="00EC41C8" w:rsidP="002B30FD" w:rsidRDefault="00EC41C8" w14:paraId="5F93EB1C" w14:textId="77777777">
      <w:pPr>
        <w:rPr>
          <w:rFonts w:eastAsia="MS Gothic"/>
          <w:b/>
          <w:bCs/>
        </w:rPr>
      </w:pPr>
    </w:p>
    <w:p w:rsidR="00EC41C8" w:rsidP="002B30FD" w:rsidRDefault="00EC41C8" w14:paraId="11C508EC" w14:textId="77777777">
      <w:pPr>
        <w:rPr>
          <w:rFonts w:eastAsia="MS Gothic"/>
          <w:b/>
          <w:bCs/>
        </w:rPr>
      </w:pPr>
    </w:p>
    <w:p w:rsidR="00EC41C8" w:rsidP="002B30FD" w:rsidRDefault="00EC41C8" w14:paraId="015036EC" w14:textId="77777777">
      <w:pPr>
        <w:rPr>
          <w:rFonts w:eastAsia="MS Gothic"/>
          <w:b/>
          <w:bCs/>
        </w:rPr>
      </w:pPr>
    </w:p>
    <w:tbl>
      <w:tblPr>
        <w:tblStyle w:val="TableGrid10"/>
        <w:tblpPr w:leftFromText="180" w:rightFromText="180" w:vertAnchor="text" w:horzAnchor="margin" w:tblpX="-284" w:tblpY="-156"/>
        <w:tblW w:w="10008" w:type="dxa"/>
        <w:tblInd w:w="0" w:type="dxa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0"/>
        <w:gridCol w:w="3969"/>
        <w:gridCol w:w="3629"/>
      </w:tblGrid>
      <w:tr w:rsidRPr="001328F2" w:rsidR="00EC41C8" w:rsidTr="04272A3C" w14:paraId="7B1A247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08" w:type="dxa"/>
            <w:gridSpan w:val="3"/>
            <w:shd w:val="clear" w:color="auto" w:fill="000000" w:themeFill="text1"/>
            <w:tcMar/>
          </w:tcPr>
          <w:p w:rsidRPr="00912A16" w:rsidR="00EC41C8" w:rsidP="00EE19EA" w:rsidRDefault="00EC41C8" w14:paraId="303BA448" w14:textId="56889C5D">
            <w:pPr>
              <w:spacing w:after="120" w:line="320" w:lineRule="atLeast"/>
              <w:rPr>
                <w:color w:val="FFFFFF" w:themeColor="background1"/>
              </w:rPr>
            </w:pPr>
            <w:bookmarkStart w:name="_Hlk157671150" w:id="1"/>
            <w:r w:rsidRPr="00912A16">
              <w:rPr>
                <w:rFonts w:eastAsia="MS Gothic"/>
                <w:b/>
                <w:bCs/>
                <w:color w:val="FFFFFF" w:themeColor="background1"/>
              </w:rPr>
              <w:t>APPL</w:t>
            </w:r>
            <w:r w:rsidRPr="00912A16" w:rsidR="00EE19EA">
              <w:rPr>
                <w:rFonts w:eastAsia="MS Gothic"/>
                <w:b/>
                <w:bCs/>
                <w:color w:val="FFFFFF" w:themeColor="background1"/>
              </w:rPr>
              <w:t xml:space="preserve">ICANT </w:t>
            </w:r>
            <w:r w:rsidRPr="00912A16">
              <w:rPr>
                <w:rFonts w:eastAsia="MS Gothic"/>
                <w:b/>
                <w:bCs/>
                <w:color w:val="FFFFFF" w:themeColor="background1"/>
              </w:rPr>
              <w:t>PERSONAL DETAILS:</w:t>
            </w:r>
          </w:p>
        </w:tc>
      </w:tr>
      <w:tr w:rsidRPr="001328F2" w:rsidR="00EC41C8" w:rsidTr="04272A3C" w14:paraId="77D1A687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1328F2" w:rsidR="00EC41C8" w:rsidP="00EE19EA" w:rsidRDefault="00EC41C8" w14:paraId="34F4C510" w14:textId="77777777">
            <w:pPr>
              <w:spacing w:after="120" w:line="320" w:lineRule="atLeast"/>
            </w:pPr>
            <w:r w:rsidRPr="001328F2">
              <w:t>Name: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98" w:type="dxa"/>
            <w:gridSpan w:val="2"/>
            <w:tcMar/>
          </w:tcPr>
          <w:p w:rsidRPr="001328F2" w:rsidR="00EC41C8" w:rsidP="00EE19EA" w:rsidRDefault="00EC41C8" w14:paraId="2D38D1B4" w14:textId="77777777">
            <w:pPr>
              <w:spacing w:after="120" w:line="320" w:lineRule="atLeast"/>
            </w:pPr>
          </w:p>
        </w:tc>
      </w:tr>
      <w:tr w:rsidRPr="001328F2" w:rsidR="00EC41C8" w:rsidTr="04272A3C" w14:paraId="54D87F1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1328F2" w:rsidR="00EC41C8" w:rsidP="00EE19EA" w:rsidRDefault="00EC41C8" w14:paraId="40EE7577" w14:textId="77777777">
            <w:pPr>
              <w:spacing w:after="120" w:line="320" w:lineRule="atLeast"/>
            </w:pPr>
            <w:r w:rsidRPr="00EB319B">
              <w:t>Company Name</w:t>
            </w:r>
            <w:r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98" w:type="dxa"/>
            <w:gridSpan w:val="2"/>
            <w:tcMar/>
          </w:tcPr>
          <w:p w:rsidRPr="001328F2" w:rsidR="00EC41C8" w:rsidP="00EE19EA" w:rsidRDefault="00EC41C8" w14:paraId="171D29C7" w14:textId="77777777">
            <w:pPr>
              <w:spacing w:after="120" w:line="320" w:lineRule="atLeast"/>
            </w:pPr>
            <w:r w:rsidRPr="00EB319B">
              <w:rPr>
                <w:i/>
                <w:iCs/>
              </w:rPr>
              <w:t>If applicable</w:t>
            </w:r>
            <w:r>
              <w:rPr>
                <w:i/>
                <w:iCs/>
              </w:rPr>
              <w:t>:</w:t>
            </w:r>
          </w:p>
        </w:tc>
      </w:tr>
      <w:tr w:rsidRPr="001328F2" w:rsidR="00EC41C8" w:rsidTr="04272A3C" w14:paraId="4BF92066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1328F2" w:rsidR="00EC41C8" w:rsidP="00EE19EA" w:rsidRDefault="00EC41C8" w14:paraId="108FD632" w14:textId="77777777">
            <w:pPr>
              <w:spacing w:after="120" w:line="320" w:lineRule="atLeast"/>
            </w:pPr>
            <w:r>
              <w:t>Address: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98" w:type="dxa"/>
            <w:gridSpan w:val="2"/>
            <w:tcMar/>
          </w:tcPr>
          <w:p w:rsidRPr="001328F2" w:rsidR="00EC41C8" w:rsidP="00EE19EA" w:rsidRDefault="00EC41C8" w14:paraId="7918EAEB" w14:textId="77777777">
            <w:pPr>
              <w:spacing w:after="120" w:line="320" w:lineRule="atLeast"/>
            </w:pPr>
          </w:p>
        </w:tc>
      </w:tr>
      <w:tr w:rsidRPr="001328F2" w:rsidR="00EC41C8" w:rsidTr="04272A3C" w14:paraId="794C593B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1328F2" w:rsidR="00EC41C8" w:rsidP="00EE19EA" w:rsidRDefault="00EC41C8" w14:paraId="2F5CB99B" w14:textId="77777777">
            <w:pPr>
              <w:spacing w:after="120" w:line="320" w:lineRule="atLeast"/>
            </w:pPr>
            <w:r w:rsidRPr="001328F2">
              <w:t>Phone: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98" w:type="dxa"/>
            <w:gridSpan w:val="2"/>
            <w:tcMar/>
          </w:tcPr>
          <w:p w:rsidRPr="001328F2" w:rsidR="00EC41C8" w:rsidP="00EE19EA" w:rsidRDefault="00EC41C8" w14:paraId="13492CE7" w14:textId="77777777">
            <w:pPr>
              <w:spacing w:after="120" w:line="320" w:lineRule="atLeast"/>
            </w:pPr>
            <w:r>
              <w:t xml:space="preserve">                                                          Home:                                         </w:t>
            </w:r>
          </w:p>
        </w:tc>
      </w:tr>
      <w:tr w:rsidRPr="001328F2" w:rsidR="00EC41C8" w:rsidTr="04272A3C" w14:paraId="607A269C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1328F2" w:rsidR="00EC41C8" w:rsidP="00EE19EA" w:rsidRDefault="00EC41C8" w14:paraId="010818EF" w14:textId="77777777">
            <w:pPr>
              <w:spacing w:after="120" w:line="320" w:lineRule="atLeast"/>
            </w:pPr>
            <w:r w:rsidRPr="001328F2">
              <w:t>Email: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98" w:type="dxa"/>
            <w:gridSpan w:val="2"/>
            <w:tcMar/>
          </w:tcPr>
          <w:p w:rsidRPr="001328F2" w:rsidR="00EC41C8" w:rsidP="00EE19EA" w:rsidRDefault="00EC41C8" w14:paraId="2EB13CE7" w14:textId="77777777">
            <w:pPr>
              <w:spacing w:after="120" w:line="320" w:lineRule="atLeast"/>
            </w:pPr>
          </w:p>
        </w:tc>
      </w:tr>
      <w:tr w:rsidRPr="001328F2" w:rsidR="00EC41C8" w:rsidTr="04272A3C" w14:paraId="4AAA2DAA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1328F2" w:rsidR="00EC41C8" w:rsidP="00EE19EA" w:rsidRDefault="00EC41C8" w14:paraId="492818F5" w14:textId="77777777">
            <w:pPr>
              <w:rPr>
                <w:rFonts w:eastAsia="MS Gothic"/>
              </w:rPr>
            </w:pPr>
            <w:r w:rsidRPr="007C7041">
              <w:rPr>
                <w:rFonts w:eastAsia="MS Gothic"/>
              </w:rPr>
              <w:t>Emergency contac</w:t>
            </w:r>
            <w:r>
              <w:rPr>
                <w:rFonts w:eastAsia="MS Gothic"/>
              </w:rPr>
              <w:t>t: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98" w:type="dxa"/>
            <w:gridSpan w:val="2"/>
            <w:tcMar/>
          </w:tcPr>
          <w:p w:rsidRPr="001328F2" w:rsidR="00EC41C8" w:rsidP="00EE19EA" w:rsidRDefault="00EC41C8" w14:paraId="22524EEA" w14:textId="77777777">
            <w:pPr>
              <w:spacing w:after="120" w:line="320" w:lineRule="atLeast"/>
              <w:ind w:left="33"/>
            </w:pPr>
            <w:r>
              <w:rPr>
                <w:rFonts w:eastAsia="MS Gothic"/>
              </w:rPr>
              <w:t>Name:</w:t>
            </w:r>
            <w:r>
              <w:t xml:space="preserve">                                               </w:t>
            </w:r>
            <w:r w:rsidRPr="00CF39ED">
              <w:rPr>
                <w:rFonts w:eastAsia="MS Gothic"/>
              </w:rPr>
              <w:t>Phone</w:t>
            </w:r>
            <w:r>
              <w:rPr>
                <w:rFonts w:eastAsia="MS Gothic"/>
              </w:rPr>
              <w:t>:</w:t>
            </w:r>
          </w:p>
        </w:tc>
      </w:tr>
      <w:tr w:rsidRPr="001328F2" w:rsidR="002721A0" w:rsidTr="04272A3C" w14:paraId="5546800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08" w:type="dxa"/>
            <w:gridSpan w:val="3"/>
            <w:tcMar/>
          </w:tcPr>
          <w:p w:rsidR="002721A0" w:rsidP="04272A3C" w:rsidRDefault="008E242C" w14:paraId="1A233F77" w14:textId="7C04B8FB">
            <w:pPr>
              <w:spacing w:after="120" w:line="320" w:lineRule="atLeast"/>
              <w:ind w:left="33"/>
              <w:rPr>
                <w:rFonts w:eastAsia="MS Gothic"/>
                <w:lang w:val="en-NZ"/>
              </w:rPr>
            </w:pPr>
            <w:r w:rsidRPr="04272A3C" w:rsidR="008E242C">
              <w:rPr>
                <w:rFonts w:eastAsia="MS Gothic"/>
                <w:lang w:val="en-NZ"/>
              </w:rPr>
              <w:t>I</w:t>
            </w:r>
            <w:r w:rsidRPr="04272A3C" w:rsidR="002721A0">
              <w:rPr>
                <w:rFonts w:eastAsia="MS Gothic"/>
                <w:lang w:val="en-NZ"/>
              </w:rPr>
              <w:t>/We declare that I am/we are the sole owner/s</w:t>
            </w:r>
            <w:r w:rsidRPr="04272A3C" w:rsidR="00325417">
              <w:rPr>
                <w:rFonts w:eastAsia="MS Gothic"/>
                <w:lang w:val="en-NZ"/>
              </w:rPr>
              <w:t xml:space="preserve"> </w:t>
            </w:r>
            <w:r w:rsidRPr="04272A3C" w:rsidR="002721A0">
              <w:rPr>
                <w:rFonts w:eastAsia="MS Gothic"/>
                <w:lang w:val="en-NZ"/>
              </w:rPr>
              <w:t xml:space="preserve">of the above mentioned </w:t>
            </w:r>
            <w:r w:rsidRPr="04272A3C" w:rsidR="00F44C22">
              <w:rPr>
                <w:rFonts w:eastAsia="MS Gothic"/>
                <w:lang w:val="en-NZ"/>
              </w:rPr>
              <w:t>vessel</w:t>
            </w:r>
          </w:p>
        </w:tc>
      </w:tr>
      <w:tr w:rsidRPr="001328F2" w:rsidR="008E242C" w:rsidTr="04272A3C" w14:paraId="24DF6178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79" w:type="dxa"/>
            <w:gridSpan w:val="2"/>
            <w:tcMar/>
          </w:tcPr>
          <w:p w:rsidR="008E242C" w:rsidP="00EE19EA" w:rsidRDefault="008E242C" w14:paraId="11EB506E" w14:textId="7CBCB390">
            <w:pPr>
              <w:spacing w:after="120" w:line="320" w:lineRule="atLeast"/>
              <w:ind w:left="33"/>
              <w:rPr>
                <w:rFonts w:eastAsia="MS Gothic"/>
              </w:rPr>
            </w:pPr>
            <w:r>
              <w:rPr>
                <w:rFonts w:eastAsia="MS Gothic"/>
              </w:rPr>
              <w:t>Singed: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29" w:type="dxa"/>
            <w:tcMar/>
          </w:tcPr>
          <w:p w:rsidR="008E242C" w:rsidP="00EE19EA" w:rsidRDefault="00161D14" w14:paraId="0CFB6F09" w14:textId="12444275">
            <w:pPr>
              <w:spacing w:after="120" w:line="320" w:lineRule="atLeast"/>
              <w:ind w:left="33"/>
              <w:rPr>
                <w:rFonts w:eastAsia="MS Gothic"/>
              </w:rPr>
            </w:pPr>
            <w:r>
              <w:rPr>
                <w:rFonts w:eastAsia="MS Gothic"/>
              </w:rPr>
              <w:t>Date:</w:t>
            </w:r>
          </w:p>
        </w:tc>
      </w:tr>
      <w:bookmarkEnd w:id="1"/>
    </w:tbl>
    <w:p w:rsidR="009B73E2" w:rsidP="002B30FD" w:rsidRDefault="009B73E2" w14:paraId="2F0C47D0" w14:textId="77777777">
      <w:pPr>
        <w:rPr>
          <w:rFonts w:eastAsia="MS Gothic"/>
          <w:b/>
          <w:bCs/>
        </w:rPr>
      </w:pPr>
    </w:p>
    <w:p w:rsidR="00EC41C8" w:rsidP="002B30FD" w:rsidRDefault="00EC41C8" w14:paraId="5973C59E" w14:textId="77777777">
      <w:pPr>
        <w:rPr>
          <w:rFonts w:eastAsia="MS Gothic"/>
          <w:b/>
          <w:bCs/>
        </w:rPr>
      </w:pPr>
    </w:p>
    <w:tbl>
      <w:tblPr>
        <w:tblStyle w:val="TableGrid10"/>
        <w:tblpPr w:leftFromText="180" w:rightFromText="180" w:vertAnchor="text" w:horzAnchor="page" w:tblpX="848" w:tblpY="-72"/>
        <w:tblW w:w="10008" w:type="dxa"/>
        <w:tblInd w:w="0" w:type="dxa"/>
        <w:tblBorders>
          <w:bottom w:val="none" w:color="auto" w:sz="0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44"/>
        <w:gridCol w:w="6464"/>
      </w:tblGrid>
      <w:tr w:rsidRPr="001328F2" w:rsidR="005B4891" w:rsidTr="00477898" w14:paraId="2CA8318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8" w:type="dxa"/>
            <w:gridSpan w:val="2"/>
            <w:shd w:val="clear" w:color="auto" w:fill="000000" w:themeFill="text1"/>
          </w:tcPr>
          <w:p w:rsidRPr="00477898" w:rsidR="005B4891" w:rsidP="005B4891" w:rsidRDefault="005B4891" w14:paraId="5FD294ED" w14:textId="77777777">
            <w:pPr>
              <w:rPr>
                <w:b/>
                <w:bCs/>
                <w:color w:val="FFFFFF" w:themeColor="background1"/>
              </w:rPr>
            </w:pPr>
            <w:r w:rsidRPr="00477898">
              <w:rPr>
                <w:b/>
                <w:bCs/>
                <w:color w:val="FFFFFF" w:themeColor="background1"/>
              </w:rPr>
              <w:t>INSURNACE DETAILS:</w:t>
            </w:r>
          </w:p>
        </w:tc>
      </w:tr>
      <w:tr w:rsidRPr="001328F2" w:rsidR="005B4891" w:rsidTr="00477898" w14:paraId="222B6B92" w14:textId="77777777">
        <w:tc>
          <w:tcPr>
            <w:tcW w:w="10008" w:type="dxa"/>
            <w:gridSpan w:val="2"/>
          </w:tcPr>
          <w:p w:rsidRPr="001328F2" w:rsidR="005B4891" w:rsidP="00A84DFE" w:rsidRDefault="005B4891" w14:paraId="4B80AAF6" w14:textId="4E23F8ED">
            <w:r>
              <w:t xml:space="preserve">You must provide proof of insurance cover including </w:t>
            </w:r>
            <w:r w:rsidRPr="41EFBCA3">
              <w:rPr>
                <w:rStyle w:val="normaltextrun"/>
                <w:rFonts w:cs="Arial"/>
              </w:rPr>
              <w:t>Public Liability Cover</w:t>
            </w:r>
            <w:r>
              <w:rPr>
                <w:rStyle w:val="normaltextrun"/>
              </w:rPr>
              <w:t xml:space="preserve"> </w:t>
            </w:r>
            <w:r>
              <w:t>(minimum $3 million) prior to your arrival</w:t>
            </w:r>
            <w:r w:rsidR="009948F9">
              <w:t xml:space="preserve">. </w:t>
            </w:r>
            <w:r w:rsidR="00A84DFE">
              <w:t xml:space="preserve"> </w:t>
            </w:r>
          </w:p>
        </w:tc>
      </w:tr>
      <w:tr w:rsidRPr="001328F2" w:rsidR="005B4891" w:rsidTr="00477898" w14:paraId="0225FCD0" w14:textId="77777777">
        <w:tc>
          <w:tcPr>
            <w:tcW w:w="3544" w:type="dxa"/>
          </w:tcPr>
          <w:p w:rsidRPr="001328F2" w:rsidR="005B4891" w:rsidP="005B4891" w:rsidRDefault="005B4891" w14:paraId="76CA8F76" w14:textId="77777777">
            <w:pPr>
              <w:spacing w:after="120" w:line="320" w:lineRule="atLeast"/>
            </w:pPr>
            <w:r w:rsidRPr="000E3217">
              <w:t>Insurer</w:t>
            </w:r>
            <w:r>
              <w:t>:</w:t>
            </w:r>
          </w:p>
        </w:tc>
        <w:tc>
          <w:tcPr>
            <w:tcW w:w="6464" w:type="dxa"/>
          </w:tcPr>
          <w:p w:rsidRPr="001328F2" w:rsidR="005B4891" w:rsidP="005B4891" w:rsidRDefault="005B4891" w14:paraId="53EE9063" w14:textId="77777777">
            <w:pPr>
              <w:spacing w:after="120" w:line="320" w:lineRule="atLeast"/>
            </w:pPr>
          </w:p>
        </w:tc>
      </w:tr>
      <w:tr w:rsidRPr="001328F2" w:rsidR="005B4891" w:rsidTr="00477898" w14:paraId="0BA1B983" w14:textId="77777777">
        <w:tc>
          <w:tcPr>
            <w:tcW w:w="3544" w:type="dxa"/>
          </w:tcPr>
          <w:p w:rsidRPr="001328F2" w:rsidR="005B4891" w:rsidP="005B4891" w:rsidRDefault="005B4891" w14:paraId="066058AF" w14:textId="77777777">
            <w:pPr>
              <w:spacing w:after="120" w:line="320" w:lineRule="atLeast"/>
            </w:pPr>
            <w:r w:rsidRPr="000E3217">
              <w:t>Policy Number</w:t>
            </w:r>
            <w:r>
              <w:t>:</w:t>
            </w:r>
          </w:p>
        </w:tc>
        <w:tc>
          <w:tcPr>
            <w:tcW w:w="6464" w:type="dxa"/>
          </w:tcPr>
          <w:p w:rsidRPr="001328F2" w:rsidR="005B4891" w:rsidP="005B4891" w:rsidRDefault="005B4891" w14:paraId="3936EFFE" w14:textId="77777777">
            <w:pPr>
              <w:spacing w:after="120" w:line="320" w:lineRule="atLeast"/>
            </w:pPr>
          </w:p>
        </w:tc>
      </w:tr>
      <w:tr w:rsidRPr="001328F2" w:rsidR="005B4891" w:rsidTr="00477898" w14:paraId="0EE899B4" w14:textId="77777777">
        <w:tc>
          <w:tcPr>
            <w:tcW w:w="3544" w:type="dxa"/>
          </w:tcPr>
          <w:p w:rsidRPr="001328F2" w:rsidR="005B4891" w:rsidP="005B4891" w:rsidRDefault="005B4891" w14:paraId="56567D67" w14:textId="77777777">
            <w:pPr>
              <w:spacing w:after="120" w:line="320" w:lineRule="atLeast"/>
            </w:pPr>
            <w:r w:rsidRPr="000E3217">
              <w:t>Expiry date</w:t>
            </w:r>
            <w:r>
              <w:t>:</w:t>
            </w:r>
          </w:p>
        </w:tc>
        <w:tc>
          <w:tcPr>
            <w:tcW w:w="6464" w:type="dxa"/>
          </w:tcPr>
          <w:p w:rsidRPr="001328F2" w:rsidR="005B4891" w:rsidP="005B4891" w:rsidRDefault="005B4891" w14:paraId="4F15B5B4" w14:textId="77777777">
            <w:pPr>
              <w:spacing w:after="120" w:line="320" w:lineRule="atLeast"/>
            </w:pPr>
          </w:p>
        </w:tc>
      </w:tr>
      <w:tr w:rsidRPr="001328F2" w:rsidR="005B4891" w:rsidTr="00477898" w14:paraId="35EA178E" w14:textId="77777777">
        <w:tc>
          <w:tcPr>
            <w:tcW w:w="3544" w:type="dxa"/>
          </w:tcPr>
          <w:p w:rsidRPr="001328F2" w:rsidR="005B4891" w:rsidP="005B4891" w:rsidRDefault="005B4891" w14:paraId="0C5D43AB" w14:textId="77777777">
            <w:pPr>
              <w:spacing w:after="120" w:line="320" w:lineRule="atLeast"/>
            </w:pPr>
            <w:r w:rsidRPr="000E3217">
              <w:t>Public Liability Cover amount</w:t>
            </w:r>
            <w:r>
              <w:t>:</w:t>
            </w:r>
          </w:p>
        </w:tc>
        <w:tc>
          <w:tcPr>
            <w:tcW w:w="6464" w:type="dxa"/>
          </w:tcPr>
          <w:p w:rsidRPr="001328F2" w:rsidR="005B4891" w:rsidP="005B4891" w:rsidRDefault="005B4891" w14:paraId="70F9B037" w14:textId="77777777">
            <w:pPr>
              <w:spacing w:after="120" w:line="320" w:lineRule="atLeast"/>
            </w:pPr>
          </w:p>
        </w:tc>
      </w:tr>
    </w:tbl>
    <w:p w:rsidR="005C2B64" w:rsidP="005C2B64" w:rsidRDefault="005C2B64" w14:paraId="08681474" w14:textId="77777777">
      <w:pPr>
        <w:rPr>
          <w:b/>
          <w:bCs/>
        </w:rPr>
      </w:pPr>
    </w:p>
    <w:tbl>
      <w:tblPr>
        <w:tblStyle w:val="TableGrid10"/>
        <w:tblpPr w:leftFromText="180" w:rightFromText="180" w:vertAnchor="text" w:horzAnchor="page" w:tblpX="848" w:tblpY="-72"/>
        <w:tblW w:w="10008" w:type="dxa"/>
        <w:tblInd w:w="0" w:type="dxa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44"/>
        <w:gridCol w:w="6464"/>
      </w:tblGrid>
      <w:tr w:rsidRPr="001328F2" w:rsidR="005C2B64" w:rsidTr="00477898" w14:paraId="49414D5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8" w:type="dxa"/>
            <w:gridSpan w:val="2"/>
            <w:shd w:val="clear" w:color="auto" w:fill="000000" w:themeFill="text1"/>
          </w:tcPr>
          <w:p w:rsidRPr="00477898" w:rsidR="005C2B64" w:rsidP="00161D14" w:rsidRDefault="005C2B64" w14:paraId="1BE55D84" w14:textId="2965EB3D">
            <w:pPr>
              <w:rPr>
                <w:b/>
                <w:bCs/>
                <w:color w:val="FFFFFF" w:themeColor="background1"/>
              </w:rPr>
            </w:pPr>
            <w:bookmarkStart w:name="_Hlk157672120" w:id="2"/>
            <w:r w:rsidRPr="00477898">
              <w:rPr>
                <w:b/>
                <w:bCs/>
                <w:color w:val="FFFFFF" w:themeColor="background1"/>
              </w:rPr>
              <w:t>ELECTRICAL CONNECTION</w:t>
            </w:r>
            <w:r w:rsidRPr="00477898" w:rsidR="005636CA">
              <w:rPr>
                <w:b/>
                <w:bCs/>
                <w:color w:val="FFFFFF" w:themeColor="background1"/>
              </w:rPr>
              <w:t xml:space="preserve"> (Applications for Evans Bay Marina</w:t>
            </w:r>
            <w:r w:rsidRPr="00477898" w:rsidR="0017184B">
              <w:rPr>
                <w:b/>
                <w:bCs/>
                <w:color w:val="FFFFFF" w:themeColor="background1"/>
              </w:rPr>
              <w:t>)</w:t>
            </w:r>
            <w:r w:rsidRPr="00477898">
              <w:rPr>
                <w:b/>
                <w:bCs/>
                <w:color w:val="FFFFFF" w:themeColor="background1"/>
              </w:rPr>
              <w:t>:</w:t>
            </w:r>
          </w:p>
        </w:tc>
      </w:tr>
      <w:tr w:rsidRPr="001328F2" w:rsidR="005C2B64" w:rsidTr="00477898" w14:paraId="0065B63C" w14:textId="77777777">
        <w:tc>
          <w:tcPr>
            <w:tcW w:w="10008" w:type="dxa"/>
            <w:gridSpan w:val="2"/>
          </w:tcPr>
          <w:p w:rsidRPr="001328F2" w:rsidR="005C2B64" w:rsidP="00161D14" w:rsidRDefault="007E666D" w14:paraId="6941123E" w14:textId="7D009E8E">
            <w:r w:rsidRPr="007E666D">
              <w:t>Any vessel connecting to the Marina shore power must have their lead tested and tagged annually.  Any vessel connecting to the Marina shore power unattended, must have a current Electrical Warrant of Fitness (EWOF).   You must provide the Marina office with a copy of the EWOF and lead Certificate.</w:t>
            </w:r>
          </w:p>
        </w:tc>
      </w:tr>
      <w:tr w:rsidRPr="001328F2" w:rsidR="005C2B64" w:rsidTr="00477898" w14:paraId="35563F18" w14:textId="77777777">
        <w:tc>
          <w:tcPr>
            <w:tcW w:w="3544" w:type="dxa"/>
          </w:tcPr>
          <w:p w:rsidRPr="001328F2" w:rsidR="005C2B64" w:rsidP="00161D14" w:rsidRDefault="005C2B64" w14:paraId="590CC9E0" w14:textId="77777777">
            <w:pPr>
              <w:spacing w:after="120" w:line="320" w:lineRule="atLeast"/>
            </w:pPr>
            <w:r>
              <w:t>EWOF Certificate Number:</w:t>
            </w:r>
          </w:p>
        </w:tc>
        <w:tc>
          <w:tcPr>
            <w:tcW w:w="6464" w:type="dxa"/>
          </w:tcPr>
          <w:p w:rsidRPr="001328F2" w:rsidR="005C2B64" w:rsidP="00161D14" w:rsidRDefault="005C2B64" w14:paraId="5AA98B6A" w14:textId="77777777">
            <w:pPr>
              <w:spacing w:after="120" w:line="320" w:lineRule="atLeast"/>
            </w:pPr>
            <w:r>
              <w:t xml:space="preserve">                                                Expiry date:</w:t>
            </w:r>
          </w:p>
        </w:tc>
      </w:tr>
      <w:tr w:rsidRPr="001328F2" w:rsidR="005C2B64" w:rsidTr="00477898" w14:paraId="7A7C9679" w14:textId="77777777">
        <w:tc>
          <w:tcPr>
            <w:tcW w:w="3544" w:type="dxa"/>
          </w:tcPr>
          <w:p w:rsidR="005C2B64" w:rsidP="00161D14" w:rsidRDefault="005C2B64" w14:paraId="48BF508A" w14:textId="77777777">
            <w:pPr>
              <w:spacing w:after="120" w:line="320" w:lineRule="atLeast"/>
            </w:pPr>
            <w:r w:rsidRPr="009C0726">
              <w:t>Lead test certificate Number:</w:t>
            </w:r>
          </w:p>
        </w:tc>
        <w:tc>
          <w:tcPr>
            <w:tcW w:w="6464" w:type="dxa"/>
          </w:tcPr>
          <w:p w:rsidR="005C2B64" w:rsidP="00161D14" w:rsidRDefault="005C2B64" w14:paraId="6E818949" w14:textId="77777777">
            <w:pPr>
              <w:spacing w:after="120" w:line="320" w:lineRule="atLeast"/>
            </w:pPr>
            <w:r>
              <w:t xml:space="preserve">                                                </w:t>
            </w:r>
            <w:r w:rsidRPr="00BF52A0">
              <w:t>Expiry date:</w:t>
            </w:r>
          </w:p>
        </w:tc>
      </w:tr>
      <w:bookmarkEnd w:id="2"/>
    </w:tbl>
    <w:p w:rsidR="00BC7F1D" w:rsidP="00313297" w:rsidRDefault="00BC7F1D" w14:paraId="06F24BD6" w14:textId="77777777">
      <w:pPr>
        <w:rPr>
          <w:rFonts w:eastAsia="MS Gothic"/>
        </w:rPr>
      </w:pPr>
    </w:p>
    <w:tbl>
      <w:tblPr>
        <w:tblStyle w:val="TableGrid10"/>
        <w:tblpPr w:leftFromText="180" w:rightFromText="180" w:vertAnchor="text" w:horzAnchor="page" w:tblpX="706" w:tblpY="-72"/>
        <w:tblW w:w="10008" w:type="dxa"/>
        <w:tblInd w:w="0" w:type="dxa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44"/>
        <w:gridCol w:w="6464"/>
      </w:tblGrid>
      <w:tr w:rsidRPr="001328F2" w:rsidR="005C2B64" w:rsidTr="00477898" w14:paraId="572CAFC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8" w:type="dxa"/>
            <w:gridSpan w:val="2"/>
            <w:shd w:val="clear" w:color="auto" w:fill="000000" w:themeFill="text1"/>
          </w:tcPr>
          <w:p w:rsidRPr="00477898" w:rsidR="005C2B64" w:rsidRDefault="002A2ECF" w14:paraId="6E3DE2A4" w14:textId="0BA234F0">
            <w:pPr>
              <w:spacing w:after="120" w:line="320" w:lineRule="atLeast"/>
              <w:rPr>
                <w:b/>
                <w:bCs/>
                <w:color w:val="FFFFFF" w:themeColor="background1"/>
              </w:rPr>
            </w:pPr>
            <w:r w:rsidRPr="00477898">
              <w:rPr>
                <w:b/>
                <w:bCs/>
                <w:color w:val="FFFFFF" w:themeColor="background1"/>
              </w:rPr>
              <w:t>HULL CLEAN:</w:t>
            </w:r>
          </w:p>
        </w:tc>
      </w:tr>
      <w:tr w:rsidRPr="001328F2" w:rsidR="00BE7650" w:rsidTr="00477898" w14:paraId="74C7F1E8" w14:textId="77777777">
        <w:tc>
          <w:tcPr>
            <w:tcW w:w="10008" w:type="dxa"/>
            <w:gridSpan w:val="2"/>
          </w:tcPr>
          <w:p w:rsidRPr="00EE0438" w:rsidR="00BE7650" w:rsidRDefault="00EE0438" w14:paraId="52327539" w14:textId="32752615">
            <w:pPr>
              <w:spacing w:after="120" w:line="320" w:lineRule="atLeast"/>
            </w:pPr>
            <w:r w:rsidRPr="00EE0438">
              <w:t>Vessels must have a clean hull on entry</w:t>
            </w:r>
            <w:r w:rsidR="0017184B">
              <w:t xml:space="preserve"> </w:t>
            </w:r>
            <w:r w:rsidRPr="00EE0438">
              <w:t>and provide proof of recent slipping or inspection by an independent qualified diver when asked.</w:t>
            </w:r>
          </w:p>
        </w:tc>
      </w:tr>
      <w:tr w:rsidRPr="001328F2" w:rsidR="005C2B64" w:rsidTr="00477898" w14:paraId="434229C3" w14:textId="77777777">
        <w:tc>
          <w:tcPr>
            <w:tcW w:w="3544" w:type="dxa"/>
          </w:tcPr>
          <w:p w:rsidRPr="001328F2" w:rsidR="005C2B64" w:rsidRDefault="004E5C11" w14:paraId="68613FFC" w14:textId="1CAF8DA7">
            <w:pPr>
              <w:spacing w:after="120" w:line="320" w:lineRule="atLeast"/>
            </w:pPr>
            <w:r w:rsidRPr="004C3A1D">
              <w:t>Date</w:t>
            </w:r>
            <w:r>
              <w:t xml:space="preserve"> of last </w:t>
            </w:r>
            <w:r w:rsidRPr="004C3A1D">
              <w:t>Hull Clean:</w:t>
            </w:r>
          </w:p>
        </w:tc>
        <w:tc>
          <w:tcPr>
            <w:tcW w:w="6464" w:type="dxa"/>
          </w:tcPr>
          <w:p w:rsidRPr="001328F2" w:rsidR="005C2B64" w:rsidRDefault="005C2B64" w14:paraId="75E091B1" w14:textId="5E1742DE">
            <w:pPr>
              <w:spacing w:after="120" w:line="320" w:lineRule="atLeast"/>
            </w:pPr>
          </w:p>
        </w:tc>
      </w:tr>
    </w:tbl>
    <w:p w:rsidR="00BC7F1D" w:rsidP="00313297" w:rsidRDefault="00BC7F1D" w14:paraId="6D2F479D" w14:textId="77777777">
      <w:pPr>
        <w:rPr>
          <w:rFonts w:eastAsia="MS Gothic"/>
        </w:rPr>
      </w:pPr>
    </w:p>
    <w:tbl>
      <w:tblPr>
        <w:tblStyle w:val="TableGrid10"/>
        <w:tblpPr w:leftFromText="180" w:rightFromText="180" w:vertAnchor="text" w:horzAnchor="page" w:tblpX="706" w:tblpY="-72"/>
        <w:tblW w:w="10008" w:type="dxa"/>
        <w:tblInd w:w="0" w:type="dxa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008"/>
      </w:tblGrid>
      <w:tr w:rsidRPr="001328F2" w:rsidR="00A31754" w:rsidTr="006344BA" w14:paraId="05419D7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8" w:type="dxa"/>
            <w:shd w:val="clear" w:color="auto" w:fill="000000" w:themeFill="text1"/>
          </w:tcPr>
          <w:p w:rsidRPr="00477898" w:rsidR="00A31754" w:rsidRDefault="00A31754" w14:paraId="125C980B" w14:textId="4D2C7C24">
            <w:pPr>
              <w:rPr>
                <w:b/>
                <w:bCs/>
                <w:color w:val="FFFFFF" w:themeColor="background1"/>
              </w:rPr>
            </w:pPr>
            <w:r w:rsidRPr="00477898">
              <w:rPr>
                <w:b/>
                <w:bCs/>
                <w:color w:val="FFFFFF" w:themeColor="background1"/>
              </w:rPr>
              <w:t xml:space="preserve">CURRENT </w:t>
            </w:r>
            <w:r w:rsidRPr="00477898" w:rsidR="00965F99">
              <w:rPr>
                <w:b/>
                <w:bCs/>
                <w:color w:val="FFFFFF" w:themeColor="background1"/>
              </w:rPr>
              <w:t>PHOTO OF VESSEL</w:t>
            </w:r>
            <w:r w:rsidRPr="00477898" w:rsidR="004E5C11">
              <w:rPr>
                <w:b/>
                <w:bCs/>
                <w:color w:val="FFFFFF" w:themeColor="background1"/>
              </w:rPr>
              <w:t>:</w:t>
            </w:r>
          </w:p>
        </w:tc>
      </w:tr>
      <w:tr w:rsidRPr="001328F2" w:rsidR="00A31754" w:rsidTr="006344BA" w14:paraId="30FF4863" w14:textId="77777777">
        <w:tc>
          <w:tcPr>
            <w:tcW w:w="10008" w:type="dxa"/>
          </w:tcPr>
          <w:p w:rsidRPr="001328F2" w:rsidR="00A31754" w:rsidRDefault="004E5C11" w14:paraId="41428BF0" w14:textId="0842A060">
            <w:r>
              <w:t xml:space="preserve">You must provide </w:t>
            </w:r>
            <w:r w:rsidR="00A91F5F">
              <w:t>current photo of vessel to the Marina.</w:t>
            </w:r>
          </w:p>
        </w:tc>
      </w:tr>
    </w:tbl>
    <w:p w:rsidR="00BC7F1D" w:rsidP="00313297" w:rsidRDefault="00BC7F1D" w14:paraId="7A9066B4" w14:textId="77777777">
      <w:pPr>
        <w:rPr>
          <w:rFonts w:eastAsia="MS Gothic"/>
        </w:rPr>
      </w:pPr>
    </w:p>
    <w:sectPr w:rsidR="00BC7F1D" w:rsidSect="002803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1" w:h="16840" w:orient="portrait" w:code="9"/>
      <w:pgMar w:top="878" w:right="1134" w:bottom="1418" w:left="1134" w:header="403" w:footer="203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4632" w:rsidP="001F3C2E" w:rsidRDefault="00894632" w14:paraId="61AFB40B" w14:textId="77777777">
      <w:r>
        <w:separator/>
      </w:r>
    </w:p>
  </w:endnote>
  <w:endnote w:type="continuationSeparator" w:id="0">
    <w:p w:rsidR="00894632" w:rsidP="001F3C2E" w:rsidRDefault="00894632" w14:paraId="4DB8D3B0" w14:textId="77777777">
      <w:r>
        <w:continuationSeparator/>
      </w:r>
    </w:p>
  </w:endnote>
  <w:endnote w:type="continuationNotice" w:id="1">
    <w:p w:rsidR="00894632" w:rsidRDefault="00894632" w14:paraId="3415295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16sdtfl w16du wp14">
  <w:tbl>
    <w:tblPr>
      <w:tblW w:w="5000" w:type="pct"/>
      <w:tblBorders>
        <w:bottom w:val="single" w:color="BFBFBF" w:sz="4" w:space="0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279"/>
      <w:gridCol w:w="354"/>
    </w:tblGrid>
    <w:tr w:rsidRPr="0025191F" w:rsidR="00325426" w:rsidTr="00325426" w14:paraId="385C921B" w14:textId="77777777">
      <w:tc>
        <w:tcPr>
          <w:tcW w:w="4816" w:type="pct"/>
          <w:tcBorders>
            <w:bottom w:val="nil"/>
            <w:right w:val="single" w:color="BFBFBF" w:sz="4" w:space="0"/>
          </w:tcBorders>
        </w:tcPr>
        <w:p w:rsidRPr="007B7F10" w:rsidR="00325426" w:rsidP="00325426" w:rsidRDefault="00325426" w14:paraId="3C7ED7D7" w14:textId="77777777">
          <w:pPr>
            <w:pStyle w:val="Body"/>
            <w:jc w:val="right"/>
            <w:rPr>
              <w:rFonts w:eastAsia="Cambria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1" behindDoc="1" locked="0" layoutInCell="1" allowOverlap="1" wp14:anchorId="3673A50C" wp14:editId="0D8F8ECF">
                <wp:simplePos x="0" y="0"/>
                <wp:positionH relativeFrom="column">
                  <wp:posOffset>17145</wp:posOffset>
                </wp:positionH>
                <wp:positionV relativeFrom="paragraph">
                  <wp:posOffset>17780</wp:posOffset>
                </wp:positionV>
                <wp:extent cx="1613535" cy="404495"/>
                <wp:effectExtent l="0" t="0" r="12065" b="1905"/>
                <wp:wrapNone/>
                <wp:docPr id="2" name="Picture 2" title="Wellington City Coun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CC Logo BLAC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3535" cy="40449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alias w:val="Title"/>
              <w:id w:val="188305721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E75E2">
                <w:t>WCC WORD Template portrait A4</w:t>
              </w:r>
            </w:sdtContent>
          </w:sdt>
        </w:p>
      </w:tc>
      <w:tc>
        <w:tcPr>
          <w:tcW w:w="184" w:type="pct"/>
          <w:tcBorders>
            <w:left w:val="single" w:color="BFBFBF" w:sz="4" w:space="0"/>
            <w:bottom w:val="nil"/>
          </w:tcBorders>
        </w:tcPr>
        <w:p w:rsidRPr="0025191F" w:rsidR="00325426" w:rsidP="00325426" w:rsidRDefault="00325426" w14:paraId="692B2CA5" w14:textId="77777777">
          <w:pPr>
            <w:pStyle w:val="Body"/>
            <w:jc w:val="right"/>
            <w:rPr>
              <w:rFonts w:ascii="Calibri" w:hAnsi="Calibri" w:eastAsia="Cambria"/>
              <w:color w:val="595959" w:themeColor="text1" w:themeTint="A6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Cs w:val="24"/>
            </w:rPr>
            <w:fldChar w:fldCharType="end"/>
          </w:r>
        </w:p>
      </w:tc>
    </w:tr>
  </w:tbl>
  <w:p w:rsidR="00325426" w:rsidRDefault="00325426" w14:paraId="525DD951" w14:textId="77777777">
    <w:pPr>
      <w:pStyle w:val="Footer"/>
    </w:pPr>
  </w:p>
  <w:p w:rsidR="00296E33" w:rsidRDefault="00296E33" w14:paraId="7566EB83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color="BFBFBF" w:sz="4" w:space="0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0"/>
      <w:gridCol w:w="6159"/>
      <w:gridCol w:w="354"/>
    </w:tblGrid>
    <w:tr w:rsidRPr="0025191F" w:rsidR="002803D2" w:rsidTr="00227D17" w14:paraId="1018F1A2" w14:textId="77777777">
      <w:trPr>
        <w:trHeight w:val="100"/>
      </w:trPr>
      <w:tc>
        <w:tcPr>
          <w:tcW w:w="1619" w:type="pct"/>
          <w:tcBorders>
            <w:bottom w:val="nil"/>
            <w:right w:val="nil"/>
          </w:tcBorders>
        </w:tcPr>
        <w:p w:rsidRPr="002803D2" w:rsidR="002803D2" w:rsidP="002803D2" w:rsidRDefault="002803D2" w14:paraId="4C393D7E" w14:textId="5D2967B1">
          <w:pPr>
            <w:pStyle w:val="TableBody"/>
            <w:rPr>
              <w:rFonts w:eastAsia="Cambria"/>
              <w:b/>
              <w:bCs/>
              <w:sz w:val="16"/>
              <w:szCs w:val="16"/>
            </w:rPr>
          </w:pPr>
          <w:r w:rsidRPr="002803D2">
            <w:rPr>
              <w:rFonts w:eastAsia="Cambria"/>
              <w:b/>
              <w:bCs/>
              <w:sz w:val="16"/>
              <w:szCs w:val="16"/>
            </w:rPr>
            <w:t>WELLINGTON CITY COUNCIL</w:t>
          </w:r>
          <w:r w:rsidR="00941C37">
            <w:rPr>
              <w:rFonts w:eastAsia="Cambria"/>
              <w:b/>
              <w:bCs/>
              <w:sz w:val="16"/>
              <w:szCs w:val="16"/>
            </w:rPr>
            <w:br/>
          </w:r>
        </w:p>
      </w:tc>
      <w:tc>
        <w:tcPr>
          <w:tcW w:w="3197" w:type="pct"/>
          <w:tcBorders>
            <w:bottom w:val="nil"/>
            <w:right w:val="nil"/>
          </w:tcBorders>
        </w:tcPr>
        <w:p w:rsidRPr="008E1401" w:rsidR="008E1401" w:rsidP="008E1401" w:rsidRDefault="008E1401" w14:paraId="586CA1F4" w14:textId="77777777">
          <w:pPr>
            <w:pStyle w:val="TableBody"/>
            <w:jc w:val="right"/>
            <w:rPr>
              <w:rFonts w:eastAsia="Cambria"/>
              <w:sz w:val="16"/>
              <w:szCs w:val="16"/>
            </w:rPr>
          </w:pPr>
          <w:r w:rsidRPr="008E1401">
            <w:rPr>
              <w:rFonts w:eastAsia="Cambria"/>
              <w:sz w:val="16"/>
              <w:szCs w:val="16"/>
            </w:rPr>
            <w:t>WCC Marinas, Wellington City Council, PO Box 2199, Wellington 6140.</w:t>
          </w:r>
        </w:p>
        <w:p w:rsidRPr="008E1401" w:rsidR="008E1401" w:rsidP="008E1401" w:rsidRDefault="008E1401" w14:paraId="5A8DE53B" w14:textId="77777777">
          <w:pPr>
            <w:pStyle w:val="TableBody"/>
            <w:jc w:val="right"/>
            <w:rPr>
              <w:rFonts w:eastAsia="Cambria"/>
              <w:sz w:val="16"/>
              <w:szCs w:val="16"/>
            </w:rPr>
          </w:pPr>
          <w:r w:rsidRPr="008E1401">
            <w:rPr>
              <w:rFonts w:eastAsia="Cambria"/>
              <w:sz w:val="16"/>
              <w:szCs w:val="16"/>
            </w:rPr>
            <w:t>Phone – (04) 386 2345 or (04) 499 4444 (after hours)</w:t>
          </w:r>
        </w:p>
        <w:p w:rsidRPr="002803D2" w:rsidR="00423CCE" w:rsidP="008E1401" w:rsidRDefault="008E1401" w14:paraId="4AF8EB22" w14:textId="109FEF3D">
          <w:pPr>
            <w:pStyle w:val="TableBody"/>
            <w:jc w:val="right"/>
            <w:rPr>
              <w:rFonts w:eastAsia="Cambria"/>
              <w:sz w:val="16"/>
              <w:szCs w:val="16"/>
            </w:rPr>
          </w:pPr>
          <w:r w:rsidRPr="008E1401">
            <w:rPr>
              <w:rFonts w:eastAsia="Cambria"/>
              <w:sz w:val="16"/>
              <w:szCs w:val="16"/>
            </w:rPr>
            <w:t>Email – Marinas@wcc.govt.nz</w:t>
          </w:r>
        </w:p>
      </w:tc>
      <w:tc>
        <w:tcPr>
          <w:tcW w:w="184" w:type="pct"/>
          <w:tcBorders>
            <w:left w:val="nil"/>
            <w:bottom w:val="nil"/>
          </w:tcBorders>
        </w:tcPr>
        <w:p w:rsidRPr="00316B3C" w:rsidR="002803D2" w:rsidP="00D22AF1" w:rsidRDefault="002803D2" w14:paraId="4A614175" w14:textId="187BE9A3">
          <w:pPr>
            <w:pStyle w:val="TableBody"/>
            <w:rPr>
              <w:rFonts w:eastAsia="Cambria"/>
              <w:sz w:val="16"/>
              <w:szCs w:val="16"/>
            </w:rPr>
          </w:pPr>
        </w:p>
      </w:tc>
    </w:tr>
  </w:tbl>
  <w:p w:rsidR="00296E33" w:rsidP="002803D2" w:rsidRDefault="00296E33" w14:paraId="27FA9C4F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A4B68" w:rsidR="00325426" w:rsidP="00EB55E7" w:rsidRDefault="00325426" w14:paraId="7E978A90" w14:textId="77777777">
    <w:pPr>
      <w:pStyle w:val="Footertext"/>
      <w:tabs>
        <w:tab w:val="clear" w:pos="4820"/>
        <w:tab w:val="left" w:pos="2835"/>
      </w:tabs>
      <w:ind w:left="-1134"/>
      <w:jc w:val="left"/>
      <w:rPr>
        <w:rStyle w:val="FootertextCh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4632" w:rsidP="001F3C2E" w:rsidRDefault="00894632" w14:paraId="39B2F14D" w14:textId="77777777">
      <w:r>
        <w:separator/>
      </w:r>
    </w:p>
  </w:footnote>
  <w:footnote w:type="continuationSeparator" w:id="0">
    <w:p w:rsidR="00894632" w:rsidP="001F3C2E" w:rsidRDefault="00894632" w14:paraId="4A73C9BE" w14:textId="77777777">
      <w:r>
        <w:continuationSeparator/>
      </w:r>
    </w:p>
  </w:footnote>
  <w:footnote w:type="continuationNotice" w:id="1">
    <w:p w:rsidR="00894632" w:rsidRDefault="00894632" w14:paraId="032BE52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55E7" w:rsidP="00EB55E7" w:rsidRDefault="00EB55E7" w14:paraId="059D7393" w14:textId="77777777">
    <w:pPr>
      <w:pStyle w:val="Header"/>
      <w:jc w:val="center"/>
    </w:pPr>
  </w:p>
  <w:p w:rsidR="00296E33" w:rsidRDefault="00296E33" w14:paraId="0467937D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1EFBCA3" w:rsidTr="41EFBCA3" w14:paraId="5C703BEA" w14:textId="77777777">
      <w:trPr>
        <w:trHeight w:val="300"/>
      </w:trPr>
      <w:tc>
        <w:tcPr>
          <w:tcW w:w="3210" w:type="dxa"/>
        </w:tcPr>
        <w:p w:rsidR="41EFBCA3" w:rsidP="41EFBCA3" w:rsidRDefault="41EFBCA3" w14:paraId="4918AD09" w14:textId="7303A7CC">
          <w:pPr>
            <w:pStyle w:val="Header"/>
            <w:ind w:left="-115"/>
          </w:pPr>
        </w:p>
      </w:tc>
      <w:tc>
        <w:tcPr>
          <w:tcW w:w="3210" w:type="dxa"/>
        </w:tcPr>
        <w:p w:rsidR="41EFBCA3" w:rsidP="41EFBCA3" w:rsidRDefault="41EFBCA3" w14:paraId="3C47C5E2" w14:textId="5AA94BB3">
          <w:pPr>
            <w:pStyle w:val="Header"/>
            <w:jc w:val="center"/>
          </w:pPr>
        </w:p>
      </w:tc>
      <w:tc>
        <w:tcPr>
          <w:tcW w:w="3210" w:type="dxa"/>
        </w:tcPr>
        <w:p w:rsidR="41EFBCA3" w:rsidP="41EFBCA3" w:rsidRDefault="41EFBCA3" w14:paraId="7B3E64BE" w14:textId="4381A68D">
          <w:pPr>
            <w:pStyle w:val="Header"/>
            <w:ind w:right="-115"/>
            <w:jc w:val="right"/>
          </w:pPr>
        </w:p>
      </w:tc>
    </w:tr>
  </w:tbl>
  <w:p w:rsidR="00C46CCA" w:rsidRDefault="00C46CCA" w14:paraId="3E50F485" w14:textId="1ADBB4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16sdtfl w16du wp14">
  <w:p w:rsidRPr="007A02B9" w:rsidR="007A02B9" w:rsidP="00571FA7" w:rsidRDefault="00FA6EE1" w14:paraId="092FE053" w14:textId="061487DE">
    <w:pPr>
      <w:pStyle w:val="DocumentTItle"/>
      <w:ind w:right="2262"/>
      <w:rPr>
        <w:sz w:val="44"/>
        <w:szCs w:val="44"/>
      </w:rPr>
    </w:pPr>
    <w:r w:rsidRPr="007A02B9">
      <w:rPr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C0F0E3" wp14:editId="62F91CD5">
              <wp:simplePos x="0" y="0"/>
              <wp:positionH relativeFrom="column">
                <wp:posOffset>-720090</wp:posOffset>
              </wp:positionH>
              <wp:positionV relativeFrom="paragraph">
                <wp:posOffset>-294005</wp:posOffset>
              </wp:positionV>
              <wp:extent cx="7582328" cy="144780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2328" cy="14478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0" style="position:absolute;margin-left:-56.7pt;margin-top:-23.15pt;width:597.05pt;height:11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fde00 [3204]" stroked="f" strokeweight="2pt" w14:anchorId="4C1301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"/>
          </w:pict>
        </mc:Fallback>
      </mc:AlternateContent>
    </w:r>
    <w:r w:rsidRPr="007A02B9" w:rsidR="00571FA7">
      <w:rPr>
        <w:noProof/>
        <w:sz w:val="44"/>
        <w:szCs w:val="44"/>
        <w:lang w:val="en-US"/>
      </w:rPr>
      <w:drawing>
        <wp:anchor distT="0" distB="0" distL="114300" distR="114300" simplePos="0" relativeHeight="251658242" behindDoc="1" locked="0" layoutInCell="1" allowOverlap="1" wp14:anchorId="57665FAF" wp14:editId="510A1BDF">
          <wp:simplePos x="0" y="0"/>
          <wp:positionH relativeFrom="column">
            <wp:posOffset>4923790</wp:posOffset>
          </wp:positionH>
          <wp:positionV relativeFrom="paragraph">
            <wp:posOffset>-20245</wp:posOffset>
          </wp:positionV>
          <wp:extent cx="1504731" cy="377219"/>
          <wp:effectExtent l="0" t="0" r="0" b="3810"/>
          <wp:wrapNone/>
          <wp:docPr id="3" name="Picture 3" title="Wellington Ci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CC Logo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731" cy="37721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02B9" w:rsidR="000B0937">
      <w:rPr>
        <w:sz w:val="44"/>
        <w:szCs w:val="44"/>
      </w:rPr>
      <w:t>Application for Marina Facilities</w:t>
    </w:r>
    <w:r w:rsidRPr="007A02B9" w:rsidR="0020672C">
      <w:rPr>
        <w:sz w:val="44"/>
        <w:szCs w:val="44"/>
      </w:rPr>
      <w:t xml:space="preserve"> </w:t>
    </w:r>
  </w:p>
  <w:p w:rsidR="006A40E3" w:rsidP="00571FA7" w:rsidRDefault="00C94EF0" w14:paraId="6D20F615" w14:textId="50A8B481">
    <w:pPr>
      <w:pStyle w:val="DocumentTItle"/>
      <w:ind w:right="2262"/>
      <w:rPr>
        <w:sz w:val="28"/>
        <w:szCs w:val="28"/>
      </w:rPr>
    </w:pPr>
    <w:r w:rsidRPr="006E110E">
      <w:rPr>
        <w:sz w:val="28"/>
        <w:szCs w:val="28"/>
      </w:rPr>
      <w:t>E</w:t>
    </w:r>
    <w:r w:rsidRPr="006E110E" w:rsidR="007D7207">
      <w:rPr>
        <w:sz w:val="28"/>
        <w:szCs w:val="28"/>
      </w:rPr>
      <w:t>vans Bay Marina</w:t>
    </w:r>
    <w:r w:rsidRPr="006E110E" w:rsidR="000B0937">
      <w:rPr>
        <w:sz w:val="28"/>
        <w:szCs w:val="28"/>
      </w:rPr>
      <w:t xml:space="preserve"> </w:t>
    </w:r>
    <w:r w:rsidRPr="006E110E" w:rsidR="007C3FBE">
      <w:rPr>
        <w:sz w:val="28"/>
        <w:szCs w:val="28"/>
      </w:rPr>
      <w:t xml:space="preserve">and </w:t>
    </w:r>
    <w:r w:rsidRPr="006E110E" w:rsidR="000B0937">
      <w:rPr>
        <w:sz w:val="28"/>
        <w:szCs w:val="28"/>
      </w:rPr>
      <w:t>Clyde Quay Boat Har</w:t>
    </w:r>
    <w:r w:rsidRPr="006E110E" w:rsidR="00FA6EE1">
      <w:rPr>
        <w:sz w:val="28"/>
        <w:szCs w:val="28"/>
      </w:rPr>
      <w:t xml:space="preserve">bour </w:t>
    </w:r>
  </w:p>
  <w:p w:rsidR="006E110E" w:rsidP="00571FA7" w:rsidRDefault="006E110E" w14:paraId="6C13DD65" w14:textId="77777777">
    <w:pPr>
      <w:pStyle w:val="DocumentTItle"/>
      <w:ind w:right="2262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91CD67C"/>
    <w:lvl w:ilvl="0">
      <w:start w:val="1"/>
      <w:numFmt w:val="bullet"/>
      <w:pStyle w:val="PlaceholderText1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88"/>
    <w:multiLevelType w:val="singleLevel"/>
    <w:tmpl w:val="4184C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D76009"/>
    <w:multiLevelType w:val="hybridMultilevel"/>
    <w:tmpl w:val="18501750"/>
    <w:lvl w:ilvl="0" w:tplc="98268C5A">
      <w:start w:val="1"/>
      <w:numFmt w:val="bullet"/>
      <w:pStyle w:val="BodyBulletL2"/>
      <w:lvlText w:val="–"/>
      <w:lvlJc w:val="left"/>
      <w:pPr>
        <w:ind w:left="680" w:hanging="340"/>
      </w:pPr>
      <w:rPr>
        <w:rFonts w:hint="default" w:ascii="Arial" w:hAnsi="Arial"/>
        <w:b w:val="0"/>
        <w:bCs w:val="0"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040A1D"/>
    <w:multiLevelType w:val="hybridMultilevel"/>
    <w:tmpl w:val="472E1904"/>
    <w:lvl w:ilvl="0" w:tplc="2BE08030">
      <w:start w:val="1"/>
      <w:numFmt w:val="lowerLetter"/>
      <w:pStyle w:val="aBodyBulletsALPHAL2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427B96"/>
    <w:multiLevelType w:val="hybridMultilevel"/>
    <w:tmpl w:val="477CEF9A"/>
    <w:lvl w:ilvl="0" w:tplc="9CECA69E">
      <w:start w:val="1"/>
      <w:numFmt w:val="decimal"/>
      <w:pStyle w:val="1Bullets"/>
      <w:lvlText w:val="%1."/>
      <w:lvlJc w:val="left"/>
      <w:pPr>
        <w:ind w:left="700" w:hanging="3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095B98"/>
    <w:multiLevelType w:val="hybridMultilevel"/>
    <w:tmpl w:val="54F2503A"/>
    <w:lvl w:ilvl="0" w:tplc="F13C0B70">
      <w:start w:val="1"/>
      <w:numFmt w:val="bullet"/>
      <w:pStyle w:val="BodyBulletL1"/>
      <w:lvlText w:val=""/>
      <w:lvlJc w:val="left"/>
      <w:pPr>
        <w:ind w:left="10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6" w15:restartNumberingAfterBreak="0">
    <w:nsid w:val="25C776EC"/>
    <w:multiLevelType w:val="hybridMultilevel"/>
    <w:tmpl w:val="23168652"/>
    <w:lvl w:ilvl="0" w:tplc="94DE804C">
      <w:start w:val="1"/>
      <w:numFmt w:val="bullet"/>
      <w:pStyle w:val="BodyBulletL3"/>
      <w:lvlText w:val=""/>
      <w:lvlJc w:val="left"/>
      <w:pPr>
        <w:ind w:left="14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hint="default" w:ascii="Wingdings" w:hAnsi="Wingdings"/>
      </w:rPr>
    </w:lvl>
  </w:abstractNum>
  <w:abstractNum w:abstractNumId="7" w15:restartNumberingAfterBreak="0">
    <w:nsid w:val="375C77C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615A95"/>
    <w:multiLevelType w:val="hybridMultilevel"/>
    <w:tmpl w:val="CEA8ACA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700EBC"/>
    <w:multiLevelType w:val="multilevel"/>
    <w:tmpl w:val="77CAF262"/>
    <w:lvl w:ilvl="0">
      <w:start w:val="1"/>
      <w:numFmt w:val="decimal"/>
      <w:pStyle w:val="111Bulletsnumbers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AA7E53"/>
    <w:multiLevelType w:val="hybridMultilevel"/>
    <w:tmpl w:val="05EC9D3A"/>
    <w:lvl w:ilvl="0" w:tplc="1214DCD0">
      <w:start w:val="1"/>
      <w:numFmt w:val="lowerLetter"/>
      <w:pStyle w:val="aBodyBULLETALPHAL1"/>
      <w:lvlText w:val="%1)"/>
      <w:lvlJc w:val="left"/>
      <w:pPr>
        <w:ind w:left="36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11" w15:restartNumberingAfterBreak="0">
    <w:nsid w:val="6BCA729B"/>
    <w:multiLevelType w:val="hybridMultilevel"/>
    <w:tmpl w:val="85B29C4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023797">
    <w:abstractNumId w:val="0"/>
  </w:num>
  <w:num w:numId="2" w16cid:durableId="1445156047">
    <w:abstractNumId w:val="10"/>
  </w:num>
  <w:num w:numId="3" w16cid:durableId="556013040">
    <w:abstractNumId w:val="8"/>
  </w:num>
  <w:num w:numId="4" w16cid:durableId="1897085229">
    <w:abstractNumId w:val="3"/>
  </w:num>
  <w:num w:numId="5" w16cid:durableId="131145340">
    <w:abstractNumId w:val="4"/>
  </w:num>
  <w:num w:numId="6" w16cid:durableId="912934418">
    <w:abstractNumId w:val="10"/>
    <w:lvlOverride w:ilvl="0">
      <w:startOverride w:val="1"/>
    </w:lvlOverride>
  </w:num>
  <w:num w:numId="7" w16cid:durableId="679164605">
    <w:abstractNumId w:val="4"/>
    <w:lvlOverride w:ilvl="0">
      <w:startOverride w:val="1"/>
    </w:lvlOverride>
  </w:num>
  <w:num w:numId="8" w16cid:durableId="59523639">
    <w:abstractNumId w:val="10"/>
    <w:lvlOverride w:ilvl="0">
      <w:startOverride w:val="1"/>
    </w:lvlOverride>
  </w:num>
  <w:num w:numId="9" w16cid:durableId="383987628">
    <w:abstractNumId w:val="7"/>
  </w:num>
  <w:num w:numId="10" w16cid:durableId="723138566">
    <w:abstractNumId w:val="9"/>
  </w:num>
  <w:num w:numId="11" w16cid:durableId="639651101">
    <w:abstractNumId w:val="2"/>
  </w:num>
  <w:num w:numId="12" w16cid:durableId="2049601800">
    <w:abstractNumId w:val="6"/>
  </w:num>
  <w:num w:numId="13" w16cid:durableId="841092288">
    <w:abstractNumId w:val="5"/>
  </w:num>
  <w:num w:numId="14" w16cid:durableId="12763316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6635103">
    <w:abstractNumId w:val="10"/>
    <w:lvlOverride w:ilvl="0">
      <w:startOverride w:val="1"/>
    </w:lvlOverride>
  </w:num>
  <w:num w:numId="16" w16cid:durableId="2994638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3313065">
    <w:abstractNumId w:val="10"/>
    <w:lvlOverride w:ilvl="0">
      <w:startOverride w:val="1"/>
    </w:lvlOverride>
  </w:num>
  <w:num w:numId="18" w16cid:durableId="1768112339">
    <w:abstractNumId w:val="10"/>
    <w:lvlOverride w:ilvl="0">
      <w:startOverride w:val="1"/>
    </w:lvlOverride>
  </w:num>
  <w:num w:numId="19" w16cid:durableId="89619979">
    <w:abstractNumId w:val="1"/>
  </w:num>
  <w:num w:numId="20" w16cid:durableId="1462648367">
    <w:abstractNumId w:val="10"/>
    <w:lvlOverride w:ilvl="0">
      <w:startOverride w:val="1"/>
    </w:lvlOverride>
  </w:num>
  <w:num w:numId="21" w16cid:durableId="3944756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06476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3698435">
    <w:abstractNumId w:val="10"/>
    <w:lvlOverride w:ilvl="0">
      <w:startOverride w:val="1"/>
    </w:lvlOverride>
  </w:num>
  <w:num w:numId="24" w16cid:durableId="292829858">
    <w:abstractNumId w:val="3"/>
    <w:lvlOverride w:ilvl="0">
      <w:startOverride w:val="1"/>
    </w:lvlOverride>
  </w:num>
  <w:num w:numId="25" w16cid:durableId="357202968">
    <w:abstractNumId w:val="10"/>
    <w:lvlOverride w:ilvl="0">
      <w:startOverride w:val="1"/>
    </w:lvlOverride>
  </w:num>
  <w:num w:numId="26" w16cid:durableId="15189604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240838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2312693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embedSystemFont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90"/>
    <w:rsid w:val="00001267"/>
    <w:rsid w:val="00002E05"/>
    <w:rsid w:val="00003D00"/>
    <w:rsid w:val="00013976"/>
    <w:rsid w:val="000165CD"/>
    <w:rsid w:val="00020752"/>
    <w:rsid w:val="000216E7"/>
    <w:rsid w:val="00025EA7"/>
    <w:rsid w:val="0003356F"/>
    <w:rsid w:val="000335BA"/>
    <w:rsid w:val="00036648"/>
    <w:rsid w:val="00050354"/>
    <w:rsid w:val="00051D69"/>
    <w:rsid w:val="000537AB"/>
    <w:rsid w:val="00060637"/>
    <w:rsid w:val="00071FC2"/>
    <w:rsid w:val="00077D98"/>
    <w:rsid w:val="000861BA"/>
    <w:rsid w:val="00095BD5"/>
    <w:rsid w:val="000976D3"/>
    <w:rsid w:val="000A0DC0"/>
    <w:rsid w:val="000A544A"/>
    <w:rsid w:val="000B0937"/>
    <w:rsid w:val="000B59E6"/>
    <w:rsid w:val="000E3217"/>
    <w:rsid w:val="000F5252"/>
    <w:rsid w:val="00103AC1"/>
    <w:rsid w:val="00106A01"/>
    <w:rsid w:val="0011003C"/>
    <w:rsid w:val="001144BB"/>
    <w:rsid w:val="0011536C"/>
    <w:rsid w:val="001170F6"/>
    <w:rsid w:val="0011777A"/>
    <w:rsid w:val="00127C08"/>
    <w:rsid w:val="001328F2"/>
    <w:rsid w:val="00133632"/>
    <w:rsid w:val="0013653D"/>
    <w:rsid w:val="00136EB1"/>
    <w:rsid w:val="00142998"/>
    <w:rsid w:val="00146021"/>
    <w:rsid w:val="00156160"/>
    <w:rsid w:val="00161D14"/>
    <w:rsid w:val="00162D61"/>
    <w:rsid w:val="00163CBC"/>
    <w:rsid w:val="00165ADD"/>
    <w:rsid w:val="001714AF"/>
    <w:rsid w:val="0017184B"/>
    <w:rsid w:val="0017382C"/>
    <w:rsid w:val="001754C2"/>
    <w:rsid w:val="00175FFC"/>
    <w:rsid w:val="00176B79"/>
    <w:rsid w:val="001803BF"/>
    <w:rsid w:val="00180670"/>
    <w:rsid w:val="001845E0"/>
    <w:rsid w:val="00185370"/>
    <w:rsid w:val="001937D2"/>
    <w:rsid w:val="001A2BC1"/>
    <w:rsid w:val="001A486E"/>
    <w:rsid w:val="001A5104"/>
    <w:rsid w:val="001A799E"/>
    <w:rsid w:val="001B04FC"/>
    <w:rsid w:val="001B1F0B"/>
    <w:rsid w:val="001C1074"/>
    <w:rsid w:val="001C2B67"/>
    <w:rsid w:val="001D11FB"/>
    <w:rsid w:val="001D2527"/>
    <w:rsid w:val="001D622A"/>
    <w:rsid w:val="001D780D"/>
    <w:rsid w:val="001D7874"/>
    <w:rsid w:val="001D7FAE"/>
    <w:rsid w:val="001E225C"/>
    <w:rsid w:val="001E7E44"/>
    <w:rsid w:val="001F3C2E"/>
    <w:rsid w:val="001F59D8"/>
    <w:rsid w:val="001F6BD6"/>
    <w:rsid w:val="0020072E"/>
    <w:rsid w:val="00204FDF"/>
    <w:rsid w:val="0020672C"/>
    <w:rsid w:val="0021226E"/>
    <w:rsid w:val="00213FB1"/>
    <w:rsid w:val="00220CE9"/>
    <w:rsid w:val="00222E76"/>
    <w:rsid w:val="002241F7"/>
    <w:rsid w:val="00227D17"/>
    <w:rsid w:val="00232D2E"/>
    <w:rsid w:val="00253541"/>
    <w:rsid w:val="0025398C"/>
    <w:rsid w:val="00254916"/>
    <w:rsid w:val="00265F75"/>
    <w:rsid w:val="002721A0"/>
    <w:rsid w:val="002737C5"/>
    <w:rsid w:val="00274F5E"/>
    <w:rsid w:val="002803D2"/>
    <w:rsid w:val="0028528F"/>
    <w:rsid w:val="0028709E"/>
    <w:rsid w:val="0028781B"/>
    <w:rsid w:val="00290242"/>
    <w:rsid w:val="0029058D"/>
    <w:rsid w:val="00294DCA"/>
    <w:rsid w:val="00296E33"/>
    <w:rsid w:val="002A129D"/>
    <w:rsid w:val="002A2ECF"/>
    <w:rsid w:val="002A6D2E"/>
    <w:rsid w:val="002B2E3D"/>
    <w:rsid w:val="002B30FD"/>
    <w:rsid w:val="002C3104"/>
    <w:rsid w:val="002D16AB"/>
    <w:rsid w:val="002E40D1"/>
    <w:rsid w:val="002F32A4"/>
    <w:rsid w:val="00301466"/>
    <w:rsid w:val="003032B4"/>
    <w:rsid w:val="0030798F"/>
    <w:rsid w:val="003122DB"/>
    <w:rsid w:val="00313297"/>
    <w:rsid w:val="003144CD"/>
    <w:rsid w:val="00314EA3"/>
    <w:rsid w:val="00316B3C"/>
    <w:rsid w:val="003201AE"/>
    <w:rsid w:val="00321111"/>
    <w:rsid w:val="00324F59"/>
    <w:rsid w:val="00325062"/>
    <w:rsid w:val="00325417"/>
    <w:rsid w:val="00325426"/>
    <w:rsid w:val="003406A7"/>
    <w:rsid w:val="00346053"/>
    <w:rsid w:val="00346637"/>
    <w:rsid w:val="003611E2"/>
    <w:rsid w:val="00364796"/>
    <w:rsid w:val="00366769"/>
    <w:rsid w:val="0037067A"/>
    <w:rsid w:val="00382010"/>
    <w:rsid w:val="003906F9"/>
    <w:rsid w:val="00395A76"/>
    <w:rsid w:val="003964AE"/>
    <w:rsid w:val="003A3523"/>
    <w:rsid w:val="003A4932"/>
    <w:rsid w:val="003B36B7"/>
    <w:rsid w:val="003D07D6"/>
    <w:rsid w:val="003D1F86"/>
    <w:rsid w:val="003D2F78"/>
    <w:rsid w:val="003D35FD"/>
    <w:rsid w:val="003D5515"/>
    <w:rsid w:val="003F245D"/>
    <w:rsid w:val="003F4841"/>
    <w:rsid w:val="003F50B3"/>
    <w:rsid w:val="003F548F"/>
    <w:rsid w:val="00401AD9"/>
    <w:rsid w:val="00404EF8"/>
    <w:rsid w:val="00405B26"/>
    <w:rsid w:val="004124A4"/>
    <w:rsid w:val="004127D6"/>
    <w:rsid w:val="00416468"/>
    <w:rsid w:val="00417D92"/>
    <w:rsid w:val="004224C2"/>
    <w:rsid w:val="00423CCE"/>
    <w:rsid w:val="0042656B"/>
    <w:rsid w:val="00427921"/>
    <w:rsid w:val="004310B8"/>
    <w:rsid w:val="00443A0C"/>
    <w:rsid w:val="00453E4E"/>
    <w:rsid w:val="0045510B"/>
    <w:rsid w:val="004555AA"/>
    <w:rsid w:val="00456446"/>
    <w:rsid w:val="00464C5C"/>
    <w:rsid w:val="00477898"/>
    <w:rsid w:val="0048196F"/>
    <w:rsid w:val="00486617"/>
    <w:rsid w:val="00486955"/>
    <w:rsid w:val="0048699A"/>
    <w:rsid w:val="00490CC5"/>
    <w:rsid w:val="00491FE8"/>
    <w:rsid w:val="004944E3"/>
    <w:rsid w:val="004B14BC"/>
    <w:rsid w:val="004B3648"/>
    <w:rsid w:val="004C078A"/>
    <w:rsid w:val="004C3BDC"/>
    <w:rsid w:val="004D0CC2"/>
    <w:rsid w:val="004D244B"/>
    <w:rsid w:val="004D6A55"/>
    <w:rsid w:val="004E5C11"/>
    <w:rsid w:val="004F1B14"/>
    <w:rsid w:val="004F57A4"/>
    <w:rsid w:val="004F7CFE"/>
    <w:rsid w:val="0050431D"/>
    <w:rsid w:val="00505AD1"/>
    <w:rsid w:val="005061E4"/>
    <w:rsid w:val="005158DB"/>
    <w:rsid w:val="00524B11"/>
    <w:rsid w:val="00531ED8"/>
    <w:rsid w:val="0053579D"/>
    <w:rsid w:val="005436F7"/>
    <w:rsid w:val="005447C0"/>
    <w:rsid w:val="005453F0"/>
    <w:rsid w:val="005521DD"/>
    <w:rsid w:val="0055468E"/>
    <w:rsid w:val="005563AC"/>
    <w:rsid w:val="00561718"/>
    <w:rsid w:val="00562EE0"/>
    <w:rsid w:val="005636CA"/>
    <w:rsid w:val="005643A8"/>
    <w:rsid w:val="00566360"/>
    <w:rsid w:val="005665AD"/>
    <w:rsid w:val="0056698D"/>
    <w:rsid w:val="00567E93"/>
    <w:rsid w:val="00571FA7"/>
    <w:rsid w:val="005743CA"/>
    <w:rsid w:val="00583D2F"/>
    <w:rsid w:val="00587CD4"/>
    <w:rsid w:val="00595396"/>
    <w:rsid w:val="005968FC"/>
    <w:rsid w:val="005A196C"/>
    <w:rsid w:val="005B4891"/>
    <w:rsid w:val="005C2B64"/>
    <w:rsid w:val="005C48D1"/>
    <w:rsid w:val="005C7B29"/>
    <w:rsid w:val="005D08C0"/>
    <w:rsid w:val="005D7F37"/>
    <w:rsid w:val="005E4056"/>
    <w:rsid w:val="005E5D9E"/>
    <w:rsid w:val="005F7F67"/>
    <w:rsid w:val="00600E9A"/>
    <w:rsid w:val="00604CC1"/>
    <w:rsid w:val="00606A1F"/>
    <w:rsid w:val="00610024"/>
    <w:rsid w:val="00611631"/>
    <w:rsid w:val="006158A1"/>
    <w:rsid w:val="00624A92"/>
    <w:rsid w:val="006344BA"/>
    <w:rsid w:val="00643428"/>
    <w:rsid w:val="006452E4"/>
    <w:rsid w:val="00651F10"/>
    <w:rsid w:val="006554F0"/>
    <w:rsid w:val="006617DE"/>
    <w:rsid w:val="00662C48"/>
    <w:rsid w:val="006715C3"/>
    <w:rsid w:val="0068258E"/>
    <w:rsid w:val="00682CC1"/>
    <w:rsid w:val="006943AC"/>
    <w:rsid w:val="00695411"/>
    <w:rsid w:val="0069704C"/>
    <w:rsid w:val="006A323F"/>
    <w:rsid w:val="006A40E3"/>
    <w:rsid w:val="006A4B68"/>
    <w:rsid w:val="006A6439"/>
    <w:rsid w:val="006C2930"/>
    <w:rsid w:val="006C3A98"/>
    <w:rsid w:val="006C596D"/>
    <w:rsid w:val="006D0F2A"/>
    <w:rsid w:val="006D234A"/>
    <w:rsid w:val="006D38B7"/>
    <w:rsid w:val="006E0C41"/>
    <w:rsid w:val="006E110E"/>
    <w:rsid w:val="006E65E8"/>
    <w:rsid w:val="006F0874"/>
    <w:rsid w:val="006F6B26"/>
    <w:rsid w:val="006F75BF"/>
    <w:rsid w:val="007015B9"/>
    <w:rsid w:val="00703A27"/>
    <w:rsid w:val="0070547F"/>
    <w:rsid w:val="0071156C"/>
    <w:rsid w:val="00714F2D"/>
    <w:rsid w:val="00721910"/>
    <w:rsid w:val="0072418B"/>
    <w:rsid w:val="007431F4"/>
    <w:rsid w:val="00751963"/>
    <w:rsid w:val="0075403D"/>
    <w:rsid w:val="00756A79"/>
    <w:rsid w:val="00757516"/>
    <w:rsid w:val="00766D70"/>
    <w:rsid w:val="00770CC8"/>
    <w:rsid w:val="00771C42"/>
    <w:rsid w:val="007771D9"/>
    <w:rsid w:val="00783877"/>
    <w:rsid w:val="00785439"/>
    <w:rsid w:val="007A02B9"/>
    <w:rsid w:val="007A0A60"/>
    <w:rsid w:val="007A4D57"/>
    <w:rsid w:val="007B40BA"/>
    <w:rsid w:val="007B6B9B"/>
    <w:rsid w:val="007C07BD"/>
    <w:rsid w:val="007C0E07"/>
    <w:rsid w:val="007C3FBE"/>
    <w:rsid w:val="007C7041"/>
    <w:rsid w:val="007D7207"/>
    <w:rsid w:val="007E14B5"/>
    <w:rsid w:val="007E21B6"/>
    <w:rsid w:val="007E2387"/>
    <w:rsid w:val="007E3146"/>
    <w:rsid w:val="007E3D5D"/>
    <w:rsid w:val="007E5676"/>
    <w:rsid w:val="007E666D"/>
    <w:rsid w:val="007E6939"/>
    <w:rsid w:val="007E6985"/>
    <w:rsid w:val="007E7A99"/>
    <w:rsid w:val="007F51D4"/>
    <w:rsid w:val="008058E8"/>
    <w:rsid w:val="00813905"/>
    <w:rsid w:val="00816D00"/>
    <w:rsid w:val="008173F5"/>
    <w:rsid w:val="00820B83"/>
    <w:rsid w:val="00821B88"/>
    <w:rsid w:val="00831166"/>
    <w:rsid w:val="00832210"/>
    <w:rsid w:val="00834FAF"/>
    <w:rsid w:val="008359FE"/>
    <w:rsid w:val="00836766"/>
    <w:rsid w:val="008407EB"/>
    <w:rsid w:val="00854212"/>
    <w:rsid w:val="00860EC3"/>
    <w:rsid w:val="00862B59"/>
    <w:rsid w:val="00863DCA"/>
    <w:rsid w:val="00891153"/>
    <w:rsid w:val="00894632"/>
    <w:rsid w:val="00896320"/>
    <w:rsid w:val="008A19C2"/>
    <w:rsid w:val="008A2939"/>
    <w:rsid w:val="008A5B95"/>
    <w:rsid w:val="008C4D1C"/>
    <w:rsid w:val="008D44EB"/>
    <w:rsid w:val="008D787C"/>
    <w:rsid w:val="008E1401"/>
    <w:rsid w:val="008E1575"/>
    <w:rsid w:val="008E242C"/>
    <w:rsid w:val="008F01DE"/>
    <w:rsid w:val="008F4AD7"/>
    <w:rsid w:val="008F555F"/>
    <w:rsid w:val="008F7ED6"/>
    <w:rsid w:val="00901D9C"/>
    <w:rsid w:val="009065D3"/>
    <w:rsid w:val="00912A16"/>
    <w:rsid w:val="00912BAC"/>
    <w:rsid w:val="0091492F"/>
    <w:rsid w:val="00922226"/>
    <w:rsid w:val="009267EB"/>
    <w:rsid w:val="00931090"/>
    <w:rsid w:val="00931F2C"/>
    <w:rsid w:val="00934E91"/>
    <w:rsid w:val="00934EF3"/>
    <w:rsid w:val="0094187B"/>
    <w:rsid w:val="00941C37"/>
    <w:rsid w:val="009441C1"/>
    <w:rsid w:val="009452AB"/>
    <w:rsid w:val="009503E7"/>
    <w:rsid w:val="00965553"/>
    <w:rsid w:val="00965B7C"/>
    <w:rsid w:val="00965F99"/>
    <w:rsid w:val="009669AE"/>
    <w:rsid w:val="00985706"/>
    <w:rsid w:val="0099317B"/>
    <w:rsid w:val="009948F9"/>
    <w:rsid w:val="009A7A42"/>
    <w:rsid w:val="009B23F4"/>
    <w:rsid w:val="009B73E2"/>
    <w:rsid w:val="009C0726"/>
    <w:rsid w:val="009C2FE1"/>
    <w:rsid w:val="009C5288"/>
    <w:rsid w:val="009C5922"/>
    <w:rsid w:val="009C6552"/>
    <w:rsid w:val="009D02E1"/>
    <w:rsid w:val="009D637F"/>
    <w:rsid w:val="009D6CB9"/>
    <w:rsid w:val="009E75E2"/>
    <w:rsid w:val="009F3E8D"/>
    <w:rsid w:val="009F598A"/>
    <w:rsid w:val="00A0017B"/>
    <w:rsid w:val="00A02C8C"/>
    <w:rsid w:val="00A05A72"/>
    <w:rsid w:val="00A300CF"/>
    <w:rsid w:val="00A3039B"/>
    <w:rsid w:val="00A30890"/>
    <w:rsid w:val="00A31754"/>
    <w:rsid w:val="00A35220"/>
    <w:rsid w:val="00A36934"/>
    <w:rsid w:val="00A452AE"/>
    <w:rsid w:val="00A4534B"/>
    <w:rsid w:val="00A50432"/>
    <w:rsid w:val="00A50A83"/>
    <w:rsid w:val="00A5223F"/>
    <w:rsid w:val="00A575E5"/>
    <w:rsid w:val="00A5772E"/>
    <w:rsid w:val="00A65509"/>
    <w:rsid w:val="00A71E9B"/>
    <w:rsid w:val="00A76E97"/>
    <w:rsid w:val="00A77059"/>
    <w:rsid w:val="00A77EE4"/>
    <w:rsid w:val="00A80E9F"/>
    <w:rsid w:val="00A82721"/>
    <w:rsid w:val="00A83B94"/>
    <w:rsid w:val="00A84DFE"/>
    <w:rsid w:val="00A91D65"/>
    <w:rsid w:val="00A91F5F"/>
    <w:rsid w:val="00A95600"/>
    <w:rsid w:val="00A978CC"/>
    <w:rsid w:val="00AA359D"/>
    <w:rsid w:val="00AA640B"/>
    <w:rsid w:val="00AB0BF7"/>
    <w:rsid w:val="00AC2B0E"/>
    <w:rsid w:val="00AC3353"/>
    <w:rsid w:val="00AC5C6D"/>
    <w:rsid w:val="00AD78C0"/>
    <w:rsid w:val="00AE2072"/>
    <w:rsid w:val="00AE521D"/>
    <w:rsid w:val="00AF1C4F"/>
    <w:rsid w:val="00AF370C"/>
    <w:rsid w:val="00B07031"/>
    <w:rsid w:val="00B25278"/>
    <w:rsid w:val="00B347F1"/>
    <w:rsid w:val="00B42D77"/>
    <w:rsid w:val="00B43FE1"/>
    <w:rsid w:val="00B6665F"/>
    <w:rsid w:val="00B71771"/>
    <w:rsid w:val="00B76410"/>
    <w:rsid w:val="00B77D88"/>
    <w:rsid w:val="00B8313F"/>
    <w:rsid w:val="00B94234"/>
    <w:rsid w:val="00BB15B5"/>
    <w:rsid w:val="00BB30C8"/>
    <w:rsid w:val="00BB3A57"/>
    <w:rsid w:val="00BC0958"/>
    <w:rsid w:val="00BC1AD7"/>
    <w:rsid w:val="00BC2651"/>
    <w:rsid w:val="00BC33FF"/>
    <w:rsid w:val="00BC7F1D"/>
    <w:rsid w:val="00BD1DEB"/>
    <w:rsid w:val="00BD4267"/>
    <w:rsid w:val="00BD45B8"/>
    <w:rsid w:val="00BD539E"/>
    <w:rsid w:val="00BE0EE1"/>
    <w:rsid w:val="00BE25BA"/>
    <w:rsid w:val="00BE39A2"/>
    <w:rsid w:val="00BE4B84"/>
    <w:rsid w:val="00BE746A"/>
    <w:rsid w:val="00BE7650"/>
    <w:rsid w:val="00BE79BB"/>
    <w:rsid w:val="00BF3F4B"/>
    <w:rsid w:val="00BF52A0"/>
    <w:rsid w:val="00C022B6"/>
    <w:rsid w:val="00C041BC"/>
    <w:rsid w:val="00C0493F"/>
    <w:rsid w:val="00C133F0"/>
    <w:rsid w:val="00C170CB"/>
    <w:rsid w:val="00C20514"/>
    <w:rsid w:val="00C20855"/>
    <w:rsid w:val="00C217FB"/>
    <w:rsid w:val="00C25B08"/>
    <w:rsid w:val="00C34EE1"/>
    <w:rsid w:val="00C370F4"/>
    <w:rsid w:val="00C433B6"/>
    <w:rsid w:val="00C46CCA"/>
    <w:rsid w:val="00C526ED"/>
    <w:rsid w:val="00C60B0E"/>
    <w:rsid w:val="00C636DF"/>
    <w:rsid w:val="00C6473D"/>
    <w:rsid w:val="00C711CE"/>
    <w:rsid w:val="00C762B1"/>
    <w:rsid w:val="00C844AF"/>
    <w:rsid w:val="00C94EF0"/>
    <w:rsid w:val="00CA1764"/>
    <w:rsid w:val="00CA3204"/>
    <w:rsid w:val="00CA6FC1"/>
    <w:rsid w:val="00CD7552"/>
    <w:rsid w:val="00CD75FD"/>
    <w:rsid w:val="00CE4BE6"/>
    <w:rsid w:val="00CE548E"/>
    <w:rsid w:val="00CF39ED"/>
    <w:rsid w:val="00CF5BD7"/>
    <w:rsid w:val="00D05D2F"/>
    <w:rsid w:val="00D137B5"/>
    <w:rsid w:val="00D14E2C"/>
    <w:rsid w:val="00D154E7"/>
    <w:rsid w:val="00D16C64"/>
    <w:rsid w:val="00D20BBA"/>
    <w:rsid w:val="00D22AF1"/>
    <w:rsid w:val="00D2313D"/>
    <w:rsid w:val="00D24A38"/>
    <w:rsid w:val="00D33B86"/>
    <w:rsid w:val="00D34FE2"/>
    <w:rsid w:val="00D35168"/>
    <w:rsid w:val="00D41F6B"/>
    <w:rsid w:val="00D50F64"/>
    <w:rsid w:val="00D563AF"/>
    <w:rsid w:val="00D576F5"/>
    <w:rsid w:val="00D64EE2"/>
    <w:rsid w:val="00D663C8"/>
    <w:rsid w:val="00D726BB"/>
    <w:rsid w:val="00D74A7B"/>
    <w:rsid w:val="00D75AE0"/>
    <w:rsid w:val="00D75D80"/>
    <w:rsid w:val="00D826A2"/>
    <w:rsid w:val="00D85C7E"/>
    <w:rsid w:val="00D87226"/>
    <w:rsid w:val="00D9402B"/>
    <w:rsid w:val="00D96154"/>
    <w:rsid w:val="00DA264A"/>
    <w:rsid w:val="00DA3A5C"/>
    <w:rsid w:val="00DA77B6"/>
    <w:rsid w:val="00DB1F06"/>
    <w:rsid w:val="00DB5DB1"/>
    <w:rsid w:val="00DC1121"/>
    <w:rsid w:val="00DC5253"/>
    <w:rsid w:val="00DC5CFE"/>
    <w:rsid w:val="00DC78F3"/>
    <w:rsid w:val="00DD494C"/>
    <w:rsid w:val="00DE0989"/>
    <w:rsid w:val="00DE0E0B"/>
    <w:rsid w:val="00DE4CF9"/>
    <w:rsid w:val="00DE584A"/>
    <w:rsid w:val="00DE71BE"/>
    <w:rsid w:val="00DF20F7"/>
    <w:rsid w:val="00DF7CF8"/>
    <w:rsid w:val="00E0636A"/>
    <w:rsid w:val="00E0708F"/>
    <w:rsid w:val="00E10E85"/>
    <w:rsid w:val="00E1116A"/>
    <w:rsid w:val="00E132B5"/>
    <w:rsid w:val="00E15564"/>
    <w:rsid w:val="00E16E3C"/>
    <w:rsid w:val="00E23F63"/>
    <w:rsid w:val="00E24826"/>
    <w:rsid w:val="00E27A89"/>
    <w:rsid w:val="00E350C5"/>
    <w:rsid w:val="00E359FC"/>
    <w:rsid w:val="00E6626C"/>
    <w:rsid w:val="00E67159"/>
    <w:rsid w:val="00E74D5F"/>
    <w:rsid w:val="00E7505B"/>
    <w:rsid w:val="00E761DD"/>
    <w:rsid w:val="00E77BC1"/>
    <w:rsid w:val="00E93E50"/>
    <w:rsid w:val="00EA6FB3"/>
    <w:rsid w:val="00EA79EB"/>
    <w:rsid w:val="00EB258E"/>
    <w:rsid w:val="00EB319B"/>
    <w:rsid w:val="00EB365C"/>
    <w:rsid w:val="00EB4185"/>
    <w:rsid w:val="00EB4761"/>
    <w:rsid w:val="00EB55E7"/>
    <w:rsid w:val="00EC0F9D"/>
    <w:rsid w:val="00EC41C8"/>
    <w:rsid w:val="00EC5198"/>
    <w:rsid w:val="00EC5EC0"/>
    <w:rsid w:val="00ED0727"/>
    <w:rsid w:val="00ED404E"/>
    <w:rsid w:val="00ED6038"/>
    <w:rsid w:val="00EE0438"/>
    <w:rsid w:val="00EE1641"/>
    <w:rsid w:val="00EE19EA"/>
    <w:rsid w:val="00EE3112"/>
    <w:rsid w:val="00EE395C"/>
    <w:rsid w:val="00EE5449"/>
    <w:rsid w:val="00EE636A"/>
    <w:rsid w:val="00EE721C"/>
    <w:rsid w:val="00EF0441"/>
    <w:rsid w:val="00F03B86"/>
    <w:rsid w:val="00F0412C"/>
    <w:rsid w:val="00F05E18"/>
    <w:rsid w:val="00F11D97"/>
    <w:rsid w:val="00F139A2"/>
    <w:rsid w:val="00F21F94"/>
    <w:rsid w:val="00F24420"/>
    <w:rsid w:val="00F3209D"/>
    <w:rsid w:val="00F326D8"/>
    <w:rsid w:val="00F33061"/>
    <w:rsid w:val="00F33D33"/>
    <w:rsid w:val="00F34866"/>
    <w:rsid w:val="00F44C22"/>
    <w:rsid w:val="00F5502A"/>
    <w:rsid w:val="00F556EB"/>
    <w:rsid w:val="00F6067A"/>
    <w:rsid w:val="00F70873"/>
    <w:rsid w:val="00F7144A"/>
    <w:rsid w:val="00F73FE1"/>
    <w:rsid w:val="00F854B3"/>
    <w:rsid w:val="00F90B9F"/>
    <w:rsid w:val="00FA0D84"/>
    <w:rsid w:val="00FA6E3A"/>
    <w:rsid w:val="00FA6EE1"/>
    <w:rsid w:val="00FB0DBB"/>
    <w:rsid w:val="00FC01F3"/>
    <w:rsid w:val="00FC0BFF"/>
    <w:rsid w:val="00FC0D74"/>
    <w:rsid w:val="00FC2831"/>
    <w:rsid w:val="00FC3247"/>
    <w:rsid w:val="00FC64E2"/>
    <w:rsid w:val="00FD26BF"/>
    <w:rsid w:val="00FD2D0B"/>
    <w:rsid w:val="00FE1C6E"/>
    <w:rsid w:val="00FF3869"/>
    <w:rsid w:val="00FF5DAA"/>
    <w:rsid w:val="04272A3C"/>
    <w:rsid w:val="168F1F97"/>
    <w:rsid w:val="1FC753F5"/>
    <w:rsid w:val="35A878AC"/>
    <w:rsid w:val="41EFB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21D2AEE"/>
  <w15:docId w15:val="{67AE46D8-E213-4BBA-97A9-A87E770D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eastAsia="Times New Roman" w:cs="Times New Roman" w:asciiTheme="minorHAnsi" w:hAnsiTheme="minorHAnsi"/>
        <w:sz w:val="22"/>
        <w:szCs w:val="22"/>
        <w:lang w:val="en-NZ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unhideWhenUsed="1"/>
    <w:lsdException w:name="index 1" w:uiPriority="99" w:semiHidden="1"/>
    <w:lsdException w:name="index 2" w:uiPriority="99" w:semiHidden="1" w:unhideWhenUsed="1"/>
    <w:lsdException w:name="index 3" w:uiPriority="99" w:semiHidden="1" w:unhideWhenUsed="1"/>
    <w:lsdException w:name="index 4" w:uiPriority="99" w:semiHidden="1" w:unhideWhenUsed="1"/>
    <w:lsdException w:name="index 5" w:uiPriority="99" w:semiHidden="1" w:unhideWhenUsed="1"/>
    <w:lsdException w:name="index 6" w:uiPriority="99" w:semiHidden="1" w:unhideWhenUsed="1"/>
    <w:lsdException w:name="index 7" w:uiPriority="99" w:semiHidden="1" w:unhideWhenUsed="1"/>
    <w:lsdException w:name="index 8" w:uiPriority="99" w:semiHidden="1" w:unhideWhenUsed="1"/>
    <w:lsdException w:name="index 9" w:uiPriority="99" w:semiHidden="1" w:unhideWhenUsed="1"/>
    <w:lsdException w:name="toc 1" w:uiPriority="39" w:unhideWhenUsed="1"/>
    <w:lsdException w:name="toc 2" w:uiPriority="39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99" w:semiHidden="1" w:unhideWhenUsed="1"/>
    <w:lsdException w:name="annotation text" w:uiPriority="99" w:semiHidden="1" w:unhideWhenUsed="1"/>
    <w:lsdException w:name="header" w:uiPriority="99" w:semiHidden="1" w:unhideWhenUsed="1"/>
    <w:lsdException w:name="footer" w:semiHidden="1" w:unhideWhenUsed="1"/>
    <w:lsdException w:name="index heading" w:uiPriority="99" w:semiHidden="1" w:unhideWhenUsed="1"/>
    <w:lsdException w:name="caption" w:uiPriority="3" w:unhideWhenUsed="1" w:qFormat="1"/>
    <w:lsdException w:name="table of figures" w:uiPriority="99" w:semiHidden="1" w:unhideWhenUsed="1"/>
    <w:lsdException w:name="envelope address" w:uiPriority="99" w:semiHidden="1" w:unhideWhenUsed="1"/>
    <w:lsdException w:name="envelope return" w:uiPriority="99" w:semiHidden="1" w:unhideWhenUsed="1"/>
    <w:lsdException w:name="footnote reference" w:uiPriority="99" w:semiHidden="1" w:unhideWhenUsed="1"/>
    <w:lsdException w:name="annotation reference" w:uiPriority="99" w:semiHidden="1" w:unhideWhenUsed="1"/>
    <w:lsdException w:name="line number" w:uiPriority="99" w:semiHidden="1" w:unhideWhenUsed="1"/>
    <w:lsdException w:name="page number" w:semiHidden="1" w:unhideWhenUsed="1"/>
    <w:lsdException w:name="endnote reference" w:uiPriority="99" w:semiHidden="1" w:unhideWhenUsed="1"/>
    <w:lsdException w:name="endnote text" w:uiPriority="99" w:semiHidden="1" w:unhideWhenUsed="1"/>
    <w:lsdException w:name="table of authorities" w:uiPriority="99" w:semiHidden="1" w:unhideWhenUsed="1"/>
    <w:lsdException w:name="macro" w:semiHidden="1" w:unhideWhenUsed="1"/>
    <w:lsdException w:name="toa heading" w:uiPriority="99" w:semiHidden="1" w:unhideWhenUsed="1"/>
    <w:lsdException w:name="List" w:semiHidden="1" w:unhideWhenUsed="1"/>
    <w:lsdException w:name="List Bullet" w:semiHidden="1" w:unhideWhenUsed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uiPriority="99" w:semiHidden="1" w:unhideWhenUsed="1"/>
    <w:lsdException w:name="Signature" w:uiPriority="99" w:semiHidden="1" w:unhideWhenUsed="1"/>
    <w:lsdException w:name="Default Paragraph Font" w:semiHidden="1" w:unhideWhenUsed="1"/>
    <w:lsdException w:name="Body Text" w:semiHidden="1" w:unhideWhenUsed="1"/>
    <w:lsdException w:name="Body Text Indent" w:uiPriority="99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iPriority="99" w:semiHidden="1" w:unhideWhenUsed="1"/>
    <w:lsdException w:name="Date" w:uiPriority="99" w:semiHidden="1" w:unhideWhenUsed="1"/>
    <w:lsdException w:name="Body Text First Indent" w:uiPriority="99" w:semiHidden="1" w:unhideWhenUsed="1"/>
    <w:lsdException w:name="Body Text First Indent 2" w:uiPriority="99" w:semiHidden="1"/>
    <w:lsdException w:name="Note Heading" w:uiPriority="99" w:semiHidden="1"/>
    <w:lsdException w:name="Body Text 2" w:uiPriority="99" w:semiHidden="1"/>
    <w:lsdException w:name="Body Text 3" w:uiPriority="99" w:semiHidden="1"/>
    <w:lsdException w:name="Body Text Indent 2" w:uiPriority="99" w:semiHidden="1" w:unhideWhenUsed="1"/>
    <w:lsdException w:name="Body Text Indent 3" w:uiPriority="99" w:semiHidden="1" w:unhideWhenUsed="1"/>
    <w:lsdException w:name="Block Text" w:uiPriority="99" w:semiHidden="1" w:unhideWhenUsed="1"/>
    <w:lsdException w:name="Hyperlink" w:uiPriority="99" w:unhideWhenUsed="1"/>
    <w:lsdException w:name="FollowedHyperlink" w:uiPriority="99" w:unhideWhenUsed="1"/>
    <w:lsdException w:name="Strong" w:uiPriority="19"/>
    <w:lsdException w:name="Emphasis" w:uiPriority="19"/>
    <w:lsdException w:name="Document Map" w:uiPriority="99" w:semiHidden="1" w:unhideWhenUsed="1"/>
    <w:lsdException w:name="Plain Text" w:uiPriority="99" w:semiHidden="1" w:unhideWhenUsed="1"/>
    <w:lsdException w:name="E-mail Signature" w:uiPriority="99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uiPriority="99" w:semiHidden="1" w:unhideWhenUsed="1"/>
    <w:lsdException w:name="HTML Address" w:uiPriority="99" w:semiHidden="1" w:unhideWhenUsed="1"/>
    <w:lsdException w:name="HTML Cite" w:uiPriority="99" w:semiHidden="1" w:unhideWhenUsed="1"/>
    <w:lsdException w:name="HTML Code" w:semiHidden="1" w:unhideWhenUsed="1"/>
    <w:lsdException w:name="HTML Definition" w:uiPriority="99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99" w:semiHidden="1" w:unhideWhenUsed="1"/>
    <w:lsdException w:name="Normal Table" w:semiHidden="1" w:unhideWhenUsed="1"/>
    <w:lsdException w:name="annotation subject" w:uiPriority="99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unhideWhenUsed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99"/>
    <w:lsdException w:name="Bibliography" w:uiPriority="99" w:semiHidden="1" w:unhideWhenUsed="1"/>
    <w:lsdException w:name="TOC Heading" w:uiPriority="39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rsid w:val="00A31754"/>
  </w:style>
  <w:style w:type="paragraph" w:styleId="Heading1">
    <w:name w:val="heading 1"/>
    <w:basedOn w:val="Normal"/>
    <w:next w:val="Body"/>
    <w:link w:val="Heading1Char"/>
    <w:uiPriority w:val="5"/>
    <w:qFormat/>
    <w:rsid w:val="007E3146"/>
    <w:pPr>
      <w:keepNext/>
      <w:spacing w:before="240" w:after="60"/>
      <w:outlineLvl w:val="0"/>
    </w:pPr>
    <w:rPr>
      <w:rFonts w:ascii="Arial" w:hAnsi="Arial" w:eastAsia="MS Gothic"/>
      <w:b/>
      <w:bCs/>
      <w:kern w:val="32"/>
      <w:sz w:val="36"/>
      <w:szCs w:val="32"/>
    </w:rPr>
  </w:style>
  <w:style w:type="paragraph" w:styleId="Heading2">
    <w:name w:val="heading 2"/>
    <w:basedOn w:val="Normal"/>
    <w:next w:val="Body"/>
    <w:link w:val="Heading2Char"/>
    <w:uiPriority w:val="5"/>
    <w:qFormat/>
    <w:rsid w:val="007E3146"/>
    <w:pPr>
      <w:keepNext/>
      <w:spacing w:before="360" w:after="120"/>
      <w:outlineLvl w:val="1"/>
    </w:pPr>
    <w:rPr>
      <w:rFonts w:ascii="Arial" w:hAnsi="Arial" w:eastAsia="MS Gothic"/>
      <w:b/>
      <w:bCs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uiPriority w:val="5"/>
    <w:qFormat/>
    <w:rsid w:val="007E3146"/>
    <w:pPr>
      <w:keepNext/>
      <w:spacing w:before="360" w:after="120"/>
      <w:outlineLvl w:val="2"/>
    </w:pPr>
    <w:rPr>
      <w:rFonts w:ascii="Arial" w:hAnsi="Arial" w:eastAsia="MS Gothic"/>
      <w:b/>
      <w:bCs/>
      <w:szCs w:val="26"/>
    </w:rPr>
  </w:style>
  <w:style w:type="paragraph" w:styleId="Heading4">
    <w:name w:val="heading 4"/>
    <w:basedOn w:val="Heading3"/>
    <w:next w:val="Body"/>
    <w:link w:val="Heading4Char"/>
    <w:uiPriority w:val="5"/>
    <w:unhideWhenUsed/>
    <w:rsid w:val="00491FE8"/>
    <w:pPr>
      <w:outlineLvl w:val="3"/>
    </w:pPr>
    <w:rPr>
      <w:rFonts w:eastAsia="MS Mincho"/>
      <w:b w:val="0"/>
      <w:bCs w:val="0"/>
      <w:szCs w:val="28"/>
    </w:rPr>
  </w:style>
  <w:style w:type="paragraph" w:styleId="Heading5">
    <w:name w:val="heading 5"/>
    <w:basedOn w:val="Heading4"/>
    <w:next w:val="Body"/>
    <w:link w:val="Heading5Char"/>
    <w:uiPriority w:val="5"/>
    <w:semiHidden/>
    <w:rsid w:val="00491FE8"/>
    <w:pPr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5"/>
    <w:semiHidden/>
    <w:rsid w:val="005061E4"/>
    <w:p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5"/>
    <w:semiHidden/>
    <w:rsid w:val="005061E4"/>
    <w:p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uiPriority w:val="5"/>
    <w:semiHidden/>
    <w:rsid w:val="005061E4"/>
    <w:pPr>
      <w:spacing w:before="240" w:after="60"/>
      <w:outlineLvl w:val="7"/>
    </w:pPr>
    <w:rPr>
      <w:rFonts w:eastAsia="MS Mincho"/>
      <w:iCs/>
    </w:rPr>
  </w:style>
  <w:style w:type="paragraph" w:styleId="Heading9">
    <w:name w:val="heading 9"/>
    <w:basedOn w:val="Normal"/>
    <w:next w:val="Normal"/>
    <w:link w:val="Heading9Char"/>
    <w:uiPriority w:val="5"/>
    <w:semiHidden/>
    <w:rsid w:val="005061E4"/>
    <w:pPr>
      <w:spacing w:before="240" w:after="60"/>
      <w:outlineLvl w:val="8"/>
    </w:pPr>
    <w:rPr>
      <w:rFonts w:eastAsia="MS Gothic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AA640B"/>
    <w:rPr>
      <w:rFonts w:ascii="Arial Narrow" w:hAnsi="Arial Narro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uiPriority w:val="99"/>
    <w:semiHidden/>
    <w:rsid w:val="00AA640B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A19C2"/>
    <w:pPr>
      <w:tabs>
        <w:tab w:val="center" w:pos="4820"/>
        <w:tab w:val="right" w:pos="9639"/>
      </w:tabs>
    </w:pPr>
    <w:rPr>
      <w:rFonts w:ascii="Georgia" w:hAnsi="Georgia"/>
      <w:color w:val="454752" w:themeColor="text2"/>
      <w:sz w:val="16"/>
    </w:rPr>
  </w:style>
  <w:style w:type="table" w:styleId="WCCLTP1" w:customStyle="1">
    <w:name w:val="WCC LTP 1"/>
    <w:basedOn w:val="TableNormal"/>
    <w:uiPriority w:val="99"/>
    <w:rsid w:val="00ED0727"/>
    <w:pPr>
      <w:spacing w:before="113" w:after="113" w:line="200" w:lineRule="atLeast"/>
    </w:pPr>
    <w:rPr>
      <w:sz w:val="16"/>
    </w:rPr>
    <w:tblPr>
      <w:tblInd w:w="113" w:type="dxa"/>
      <w:tblBorders>
        <w:top w:val="single" w:color="82858F" w:sz="4" w:space="0"/>
        <w:bottom w:val="single" w:color="82858F" w:sz="4" w:space="0"/>
        <w:insideH w:val="single" w:color="82858F" w:sz="4" w:space="0"/>
      </w:tblBorders>
      <w:tblCellMar>
        <w:left w:w="113" w:type="dxa"/>
        <w:right w:w="113" w:type="dxa"/>
      </w:tblCellMar>
    </w:tblPr>
    <w:tblStylePr w:type="firstRow">
      <w:rPr>
        <w:rFonts w:asciiTheme="majorHAnsi" w:hAnsiTheme="majorHAnsi"/>
      </w:rPr>
      <w:tblPr/>
      <w:tcPr>
        <w:tcBorders>
          <w:top w:val="nil"/>
          <w:left w:val="nil"/>
          <w:bottom w:val="single" w:color="82858F" w:sz="4" w:space="0"/>
          <w:right w:val="nil"/>
          <w:insideH w:val="nil"/>
          <w:insideV w:val="nil"/>
          <w:tl2br w:val="nil"/>
          <w:tr2bl w:val="nil"/>
        </w:tcBorders>
        <w:shd w:val="clear" w:color="auto" w:fill="FFDE00"/>
      </w:tcPr>
    </w:tblStylePr>
  </w:style>
  <w:style w:type="table" w:styleId="MediumGrid2-Accent2">
    <w:name w:val="Medium Grid 2 Accent 2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2-Accent3">
    <w:name w:val="Medium Grid 2 Accent 3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TableProfessional">
    <w:name w:val="Table Professional"/>
    <w:basedOn w:val="TableNormal"/>
    <w:rsid w:val="00AA640B"/>
    <w:rPr>
      <w:rFonts w:ascii="Arial Narrow" w:hAnsi="Arial Narrow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MediumGrid2-Accent4">
    <w:name w:val="Medium Grid 2 Accent 4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5">
    <w:name w:val="Medium Grid 2 Accent 5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2-Accent6">
    <w:name w:val="Medium Grid 2 Accent 6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PlaceholderText1" w:customStyle="1">
    <w:name w:val="Placeholder Text1"/>
    <w:basedOn w:val="Normal"/>
    <w:uiPriority w:val="99"/>
    <w:semiHidden/>
    <w:rsid w:val="00AA640B"/>
    <w:pPr>
      <w:keepNext/>
      <w:numPr>
        <w:numId w:val="1"/>
      </w:numPr>
      <w:contextualSpacing/>
      <w:outlineLvl w:val="0"/>
    </w:pPr>
  </w:style>
  <w:style w:type="paragraph" w:styleId="NoSpacing">
    <w:name w:val="No Spacing"/>
    <w:link w:val="NoSpacingChar"/>
    <w:uiPriority w:val="1"/>
    <w:unhideWhenUsed/>
    <w:qFormat/>
    <w:rsid w:val="00ED0727"/>
  </w:style>
  <w:style w:type="table" w:styleId="TableElegant">
    <w:name w:val="Table Elegant"/>
    <w:basedOn w:val="TableNormal"/>
    <w:rsid w:val="00AA640B"/>
    <w:rPr>
      <w:rFonts w:ascii="Arial Narrow" w:hAnsi="Arial Narrow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Contemporary">
    <w:name w:val="Table Contemporary"/>
    <w:basedOn w:val="TableNormal"/>
    <w:rsid w:val="00AA640B"/>
    <w:rPr>
      <w:rFonts w:ascii="Arial Narrow" w:hAnsi="Arial Narrow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Columns5">
    <w:name w:val="Table Columns 5"/>
    <w:basedOn w:val="TableNormal"/>
    <w:rsid w:val="00AA640B"/>
    <w:rPr>
      <w:rFonts w:ascii="Arial Narrow" w:hAnsi="Arial Narrow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cPr>
      <w:shd w:val="solid" w:color="C0C0C0" w:fill="FFFFFF"/>
    </w:tcPr>
    <w:tblStylePr w:type="firstRow">
      <w:rPr>
        <w:b/>
        <w:bCs/>
        <w:i/>
        <w:iCs/>
      </w:rPr>
      <w:tblPr/>
      <w:tcPr>
        <w:tcBorders>
          <w:bottom w:val="single" w:color="808080" w:sz="6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</w:tblStylePr>
  </w:style>
  <w:style w:type="table" w:styleId="MediumGrid1-Accent2">
    <w:name w:val="Medium Grid 1 Accent 2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ediumGrid1-Accent3">
    <w:name w:val="Medium Grid 1 Accent 3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MediumGrid1-Accent4">
    <w:name w:val="Medium Grid 1 Accent 4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ediumGrid1-Accent5">
    <w:name w:val="Medium Grid 1 Accent 5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MediumGrid1-Accent6">
    <w:name w:val="Medium Grid 1 Accent 6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2C4C74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4">
    <w:name w:val="Medium List 2 Accent 4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5E7530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MediumList2-Accent5">
    <w:name w:val="Medium List 2 Accent 5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4C3B62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6">
    <w:name w:val="Medium List 2 Accent 6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276A7C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1-Accent1">
    <w:name w:val="Medium List 1 Accent 1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ediumList1-Accent2">
    <w:name w:val="Medium List 1 Accent 2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ediumList1-Accent3">
    <w:name w:val="Medium List 1 Accent 3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ediumList1-Accent4">
    <w:name w:val="Medium List 1 Accent 4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ediumList1-Accent5">
    <w:name w:val="Medium List 1 Accent 5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ediumList1-Accent6">
    <w:name w:val="Medium List 1 Accent 6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character" w:styleId="Heading1Char" w:customStyle="1">
    <w:name w:val="Heading 1 Char"/>
    <w:link w:val="Heading1"/>
    <w:uiPriority w:val="5"/>
    <w:rsid w:val="007E3146"/>
    <w:rPr>
      <w:rFonts w:ascii="Arial" w:hAnsi="Arial" w:eastAsia="MS Gothic"/>
      <w:b/>
      <w:bCs/>
      <w:kern w:val="32"/>
      <w:sz w:val="36"/>
      <w:szCs w:val="32"/>
    </w:rPr>
  </w:style>
  <w:style w:type="character" w:styleId="Heading2Char" w:customStyle="1">
    <w:name w:val="Heading 2 Char"/>
    <w:link w:val="Heading2"/>
    <w:uiPriority w:val="5"/>
    <w:rsid w:val="007E3146"/>
    <w:rPr>
      <w:rFonts w:ascii="Arial" w:hAnsi="Arial" w:eastAsia="MS Gothic"/>
      <w:b/>
      <w:bCs/>
      <w:iCs/>
      <w:sz w:val="28"/>
      <w:szCs w:val="28"/>
    </w:rPr>
  </w:style>
  <w:style w:type="character" w:styleId="Heading3Char" w:customStyle="1">
    <w:name w:val="Heading 3 Char"/>
    <w:link w:val="Heading3"/>
    <w:uiPriority w:val="5"/>
    <w:rsid w:val="007E3146"/>
    <w:rPr>
      <w:rFonts w:ascii="Arial" w:hAnsi="Arial" w:eastAsia="MS Gothic"/>
      <w:b/>
      <w:bCs/>
      <w:szCs w:val="26"/>
    </w:rPr>
  </w:style>
  <w:style w:type="character" w:styleId="Heading4Char" w:customStyle="1">
    <w:name w:val="Heading 4 Char"/>
    <w:link w:val="Heading4"/>
    <w:uiPriority w:val="5"/>
    <w:rsid w:val="00834FAF"/>
    <w:rPr>
      <w:rFonts w:eastAsia="MS Mincho" w:asciiTheme="majorHAnsi" w:hAnsiTheme="majorHAnsi"/>
      <w:sz w:val="24"/>
      <w:szCs w:val="28"/>
    </w:rPr>
  </w:style>
  <w:style w:type="character" w:styleId="Heading5Char" w:customStyle="1">
    <w:name w:val="Heading 5 Char"/>
    <w:link w:val="Heading5"/>
    <w:uiPriority w:val="5"/>
    <w:semiHidden/>
    <w:rsid w:val="00834FAF"/>
    <w:rPr>
      <w:rFonts w:eastAsia="MS Mincho" w:asciiTheme="majorHAnsi" w:hAnsiTheme="majorHAnsi"/>
      <w:bCs/>
      <w:i/>
      <w:iCs/>
      <w:sz w:val="24"/>
      <w:szCs w:val="26"/>
    </w:rPr>
  </w:style>
  <w:style w:type="character" w:styleId="HeaderChar" w:customStyle="1">
    <w:name w:val="Header Char"/>
    <w:link w:val="Header"/>
    <w:uiPriority w:val="99"/>
    <w:rsid w:val="008A19C2"/>
    <w:rPr>
      <w:rFonts w:ascii="Georgia" w:hAnsi="Georgia"/>
      <w:color w:val="454752" w:themeColor="text2"/>
      <w:sz w:val="16"/>
    </w:rPr>
  </w:style>
  <w:style w:type="paragraph" w:styleId="Footer">
    <w:name w:val="footer"/>
    <w:basedOn w:val="Normal"/>
    <w:link w:val="FooterChar"/>
    <w:uiPriority w:val="99"/>
    <w:unhideWhenUsed/>
    <w:rsid w:val="00A82721"/>
    <w:pPr>
      <w:tabs>
        <w:tab w:val="center" w:pos="4820"/>
        <w:tab w:val="right" w:pos="9639"/>
      </w:tabs>
    </w:pPr>
    <w:rPr>
      <w:sz w:val="16"/>
    </w:rPr>
  </w:style>
  <w:style w:type="character" w:styleId="FooterChar" w:customStyle="1">
    <w:name w:val="Footer Char"/>
    <w:link w:val="Footer"/>
    <w:uiPriority w:val="99"/>
    <w:rsid w:val="00FD26BF"/>
    <w:rPr>
      <w:rFonts w:asciiTheme="minorHAnsi" w:hAnsiTheme="minorHAnsi"/>
      <w:sz w:val="16"/>
    </w:rPr>
  </w:style>
  <w:style w:type="paragraph" w:styleId="WCCFormheader" w:customStyle="1">
    <w:name w:val="WCC Form header"/>
    <w:basedOn w:val="Heading1"/>
    <w:link w:val="WCCFormheaderChar"/>
    <w:uiPriority w:val="9"/>
    <w:semiHidden/>
    <w:rsid w:val="004F7CFE"/>
    <w:pPr>
      <w:spacing w:before="0" w:after="80" w:line="400" w:lineRule="exact"/>
    </w:pPr>
    <w:rPr>
      <w:color w:val="3C3C3B"/>
      <w:sz w:val="40"/>
      <w:szCs w:val="40"/>
    </w:rPr>
  </w:style>
  <w:style w:type="character" w:styleId="WCCFormheaderChar" w:customStyle="1">
    <w:name w:val="WCC Form header Char"/>
    <w:link w:val="WCCFormheader"/>
    <w:uiPriority w:val="9"/>
    <w:semiHidden/>
    <w:rsid w:val="00404EF8"/>
    <w:rPr>
      <w:rFonts w:eastAsia="MS Gothic" w:asciiTheme="majorHAnsi" w:hAnsiTheme="majorHAnsi"/>
      <w:b/>
      <w:bCs/>
      <w:color w:val="3C3C3B"/>
      <w:kern w:val="32"/>
      <w:sz w:val="40"/>
      <w:szCs w:val="40"/>
    </w:rPr>
  </w:style>
  <w:style w:type="character" w:styleId="Heading6Char" w:customStyle="1">
    <w:name w:val="Heading 6 Char"/>
    <w:link w:val="Heading6"/>
    <w:uiPriority w:val="5"/>
    <w:semiHidden/>
    <w:rsid w:val="00834FAF"/>
    <w:rPr>
      <w:rFonts w:eastAsia="MS Mincho"/>
      <w:b/>
      <w:bCs/>
    </w:rPr>
  </w:style>
  <w:style w:type="character" w:styleId="Heading7Char" w:customStyle="1">
    <w:name w:val="Heading 7 Char"/>
    <w:link w:val="Heading7"/>
    <w:uiPriority w:val="5"/>
    <w:semiHidden/>
    <w:rsid w:val="00834FAF"/>
    <w:rPr>
      <w:rFonts w:eastAsia="MS Mincho"/>
    </w:rPr>
  </w:style>
  <w:style w:type="character" w:styleId="Heading8Char" w:customStyle="1">
    <w:name w:val="Heading 8 Char"/>
    <w:link w:val="Heading8"/>
    <w:uiPriority w:val="5"/>
    <w:semiHidden/>
    <w:rsid w:val="00834FAF"/>
    <w:rPr>
      <w:rFonts w:eastAsia="MS Mincho"/>
      <w:iCs/>
    </w:rPr>
  </w:style>
  <w:style w:type="character" w:styleId="Heading9Char" w:customStyle="1">
    <w:name w:val="Heading 9 Char"/>
    <w:link w:val="Heading9"/>
    <w:uiPriority w:val="5"/>
    <w:semiHidden/>
    <w:rsid w:val="00834FAF"/>
    <w:rPr>
      <w:rFonts w:eastAsia="MS Gothic"/>
    </w:rPr>
  </w:style>
  <w:style w:type="character" w:styleId="HTMLCode">
    <w:name w:val="HTML Code"/>
    <w:uiPriority w:val="99"/>
    <w:semiHidden/>
    <w:rsid w:val="005061E4"/>
    <w:rPr>
      <w:rFonts w:ascii="Arial Narrow" w:hAnsi="Arial Narrow"/>
      <w:sz w:val="20"/>
      <w:szCs w:val="20"/>
    </w:rPr>
  </w:style>
  <w:style w:type="character" w:styleId="HTMLKeyboard">
    <w:name w:val="HTML Keyboard"/>
    <w:uiPriority w:val="99"/>
    <w:semiHidden/>
    <w:rsid w:val="005061E4"/>
    <w:rPr>
      <w:rFonts w:ascii="Arial Narrow" w:hAnsi="Arial Narro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5061E4"/>
    <w:rPr>
      <w:sz w:val="20"/>
      <w:szCs w:val="20"/>
    </w:rPr>
  </w:style>
  <w:style w:type="character" w:styleId="HTMLPreformattedChar" w:customStyle="1">
    <w:name w:val="HTML Preformatted Char"/>
    <w:link w:val="HTMLPreformatted"/>
    <w:uiPriority w:val="99"/>
    <w:semiHidden/>
    <w:rsid w:val="00FD26BF"/>
    <w:rPr>
      <w:sz w:val="20"/>
      <w:szCs w:val="20"/>
    </w:rPr>
  </w:style>
  <w:style w:type="character" w:styleId="HTMLSample">
    <w:name w:val="HTML Sample"/>
    <w:uiPriority w:val="99"/>
    <w:semiHidden/>
    <w:rsid w:val="005061E4"/>
    <w:rPr>
      <w:rFonts w:ascii="Arial Narrow" w:hAnsi="Arial Narrow"/>
    </w:rPr>
  </w:style>
  <w:style w:type="character" w:styleId="HTMLTypewriter">
    <w:name w:val="HTML Typewriter"/>
    <w:uiPriority w:val="99"/>
    <w:semiHidden/>
    <w:rsid w:val="005061E4"/>
    <w:rPr>
      <w:rFonts w:ascii="Arial Narrow" w:hAnsi="Arial Narrow"/>
      <w:sz w:val="20"/>
      <w:szCs w:val="20"/>
    </w:rPr>
  </w:style>
  <w:style w:type="table" w:styleId="ColorfulShading">
    <w:name w:val="Colorful Shading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ascii="New York" w:hAnsi="New York" w:eastAsia="Helvetica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lastRow">
      <w:pPr>
        <w:spacing w:before="0" w:after="0" w:line="240" w:lineRule="auto"/>
      </w:pPr>
      <w:rPr>
        <w:rFonts w:ascii="New York" w:hAnsi="New York" w:eastAsia="Helvetica"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firstCol">
      <w:rPr>
        <w:rFonts w:ascii="New York" w:hAnsi="New York" w:eastAsia="Helvetica" w:cs="Times New Roman"/>
        <w:b/>
        <w:bCs/>
      </w:rPr>
    </w:tblStylePr>
    <w:tblStylePr w:type="lastCol">
      <w:rPr>
        <w:rFonts w:ascii="New York" w:hAnsi="New York" w:eastAsia="Helvetica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</w:tcPr>
    </w:tblStylePr>
  </w:style>
  <w:style w:type="table" w:styleId="MediumGrid1-Accent1">
    <w:name w:val="Medium Grid 1 Accent 1"/>
    <w:basedOn w:val="TableNormal"/>
    <w:uiPriority w:val="67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ascii="New York" w:hAnsi="New York" w:eastAsia="Helvetica"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color="4F81BD" w:sz="8" w:space="0"/>
        </w:tcBorders>
      </w:tcPr>
    </w:tblStylePr>
    <w:tblStylePr w:type="lastRow">
      <w:pPr>
        <w:spacing w:before="0" w:after="0" w:line="240" w:lineRule="auto"/>
      </w:pPr>
      <w:rPr>
        <w:rFonts w:ascii="New York" w:hAnsi="New York" w:eastAsia="Helvetica"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color="4F81BD" w:sz="8" w:space="0"/>
        </w:tcBorders>
      </w:tcPr>
    </w:tblStylePr>
    <w:tblStylePr w:type="firstCol">
      <w:rPr>
        <w:rFonts w:ascii="New York" w:hAnsi="New York" w:eastAsia="Helvetica" w:cs="Times New Roman"/>
        <w:b/>
        <w:bCs/>
      </w:rPr>
    </w:tblStylePr>
    <w:tblStylePr w:type="lastCol">
      <w:rPr>
        <w:rFonts w:ascii="New York" w:hAnsi="New York" w:eastAsia="Helvetica"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color="4F81BD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color="4F81BD" w:sz="8" w:space="0"/>
        </w:tcBorders>
      </w:tcPr>
    </w:tblStylePr>
  </w:style>
  <w:style w:type="table" w:styleId="ColorfulShading-Accent2">
    <w:name w:val="Colorful Shading Accent 2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ascii="New York" w:hAnsi="New York" w:eastAsia="Helvetica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color="C0504D" w:sz="8" w:space="0"/>
        </w:tcBorders>
      </w:tcPr>
    </w:tblStylePr>
    <w:tblStylePr w:type="lastRow">
      <w:pPr>
        <w:spacing w:before="0" w:after="0" w:line="240" w:lineRule="auto"/>
      </w:pPr>
      <w:rPr>
        <w:rFonts w:ascii="New York" w:hAnsi="New York" w:eastAsia="Helvetica"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color="C0504D" w:sz="8" w:space="0"/>
        </w:tcBorders>
      </w:tcPr>
    </w:tblStylePr>
    <w:tblStylePr w:type="firstCol">
      <w:rPr>
        <w:rFonts w:ascii="New York" w:hAnsi="New York" w:eastAsia="Helvetica" w:cs="Times New Roman"/>
        <w:b/>
        <w:bCs/>
      </w:rPr>
    </w:tblStylePr>
    <w:tblStylePr w:type="lastCol">
      <w:rPr>
        <w:rFonts w:ascii="New York" w:hAnsi="New York" w:eastAsia="Helvetica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color="C0504D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color="C0504D" w:sz="8" w:space="0"/>
        </w:tcBorders>
      </w:tcPr>
    </w:tblStylePr>
  </w:style>
  <w:style w:type="table" w:styleId="ColorfulShading-Accent3">
    <w:name w:val="Colorful Shading Accent 3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ascii="New York" w:hAnsi="New York" w:eastAsia="Helvetica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color="9BBB59" w:sz="8" w:space="0"/>
        </w:tcBorders>
      </w:tcPr>
    </w:tblStylePr>
    <w:tblStylePr w:type="lastRow">
      <w:pPr>
        <w:spacing w:before="0" w:after="0" w:line="240" w:lineRule="auto"/>
      </w:pPr>
      <w:rPr>
        <w:rFonts w:ascii="New York" w:hAnsi="New York" w:eastAsia="Helvetica"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color="9BBB59" w:sz="8" w:space="0"/>
        </w:tcBorders>
      </w:tcPr>
    </w:tblStylePr>
    <w:tblStylePr w:type="firstCol">
      <w:rPr>
        <w:rFonts w:ascii="New York" w:hAnsi="New York" w:eastAsia="Helvetica" w:cs="Times New Roman"/>
        <w:b/>
        <w:bCs/>
      </w:rPr>
    </w:tblStylePr>
    <w:tblStylePr w:type="lastCol">
      <w:rPr>
        <w:rFonts w:ascii="New York" w:hAnsi="New York" w:eastAsia="Helvetica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color="9BBB59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color="9BBB59" w:sz="8" w:space="0"/>
        </w:tcBorders>
      </w:tcPr>
    </w:tblStylePr>
  </w:style>
  <w:style w:type="table" w:styleId="ColorfulShading-Accent4">
    <w:name w:val="Colorful Shading Accent 4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ascii="New York" w:hAnsi="New York" w:eastAsia="Helvetica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18" w:space="0"/>
          <w:right w:val="single" w:color="8064A2" w:sz="8" w:space="0"/>
          <w:insideH w:val="nil"/>
          <w:insideV w:val="single" w:color="8064A2" w:sz="8" w:space="0"/>
        </w:tcBorders>
      </w:tcPr>
    </w:tblStylePr>
    <w:tblStylePr w:type="lastRow">
      <w:pPr>
        <w:spacing w:before="0" w:after="0" w:line="240" w:lineRule="auto"/>
      </w:pPr>
      <w:rPr>
        <w:rFonts w:ascii="New York" w:hAnsi="New York" w:eastAsia="Helvetica"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color="8064A2" w:sz="8" w:space="0"/>
        </w:tcBorders>
      </w:tcPr>
    </w:tblStylePr>
    <w:tblStylePr w:type="firstCol">
      <w:rPr>
        <w:rFonts w:ascii="New York" w:hAnsi="New York" w:eastAsia="Helvetica" w:cs="Times New Roman"/>
        <w:b/>
        <w:bCs/>
      </w:rPr>
    </w:tblStylePr>
    <w:tblStylePr w:type="lastCol">
      <w:rPr>
        <w:rFonts w:ascii="New York" w:hAnsi="New York" w:eastAsia="Helvetica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color="8064A2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color="8064A2" w:sz="8" w:space="0"/>
        </w:tcBorders>
      </w:tcPr>
    </w:tblStylePr>
  </w:style>
  <w:style w:type="table" w:styleId="ColorfulShading-Accent5">
    <w:name w:val="Colorful Shading Accent 5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ascii="New York" w:hAnsi="New York" w:eastAsia="Helvetica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lastRow">
      <w:pPr>
        <w:spacing w:before="0" w:after="0" w:line="240" w:lineRule="auto"/>
      </w:pPr>
      <w:rPr>
        <w:rFonts w:ascii="New York" w:hAnsi="New York" w:eastAsia="Helvetica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firstCol">
      <w:rPr>
        <w:rFonts w:ascii="New York" w:hAnsi="New York" w:eastAsia="Helvetica" w:cs="Times New Roman"/>
        <w:b/>
        <w:bCs/>
      </w:rPr>
    </w:tblStylePr>
    <w:tblStylePr w:type="lastCol">
      <w:rPr>
        <w:rFonts w:ascii="New York" w:hAnsi="New York" w:eastAsia="Helvetica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</w:tcPr>
    </w:tblStylePr>
  </w:style>
  <w:style w:type="table" w:styleId="ColorfulShading-Accent6">
    <w:name w:val="Colorful Shading Accent 6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ascii="New York" w:hAnsi="New York" w:eastAsia="Helvetica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18" w:space="0"/>
          <w:right w:val="single" w:color="F79646" w:sz="8" w:space="0"/>
          <w:insideH w:val="nil"/>
          <w:insideV w:val="single" w:color="F79646" w:sz="8" w:space="0"/>
        </w:tcBorders>
      </w:tcPr>
    </w:tblStylePr>
    <w:tblStylePr w:type="lastRow">
      <w:pPr>
        <w:spacing w:before="0" w:after="0" w:line="240" w:lineRule="auto"/>
      </w:pPr>
      <w:rPr>
        <w:rFonts w:ascii="New York" w:hAnsi="New York" w:eastAsia="Helvetica"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color="F79646" w:sz="8" w:space="0"/>
        </w:tcBorders>
      </w:tcPr>
    </w:tblStylePr>
    <w:tblStylePr w:type="firstCol">
      <w:rPr>
        <w:rFonts w:ascii="New York" w:hAnsi="New York" w:eastAsia="Helvetica" w:cs="Times New Roman"/>
        <w:b/>
        <w:bCs/>
      </w:rPr>
    </w:tblStylePr>
    <w:tblStylePr w:type="lastCol">
      <w:rPr>
        <w:rFonts w:ascii="New York" w:hAnsi="New York" w:eastAsia="Helvetica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color="F79646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color="F79646" w:sz="8" w:space="0"/>
        </w:tcBorders>
      </w:tcPr>
    </w:tblStylePr>
  </w:style>
  <w:style w:type="table" w:styleId="DarkList">
    <w:name w:val="Dark List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MediumList2-Accent1">
    <w:name w:val="Medium List 2 Accent 1"/>
    <w:basedOn w:val="TableNormal"/>
    <w:uiPriority w:val="66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DarkList-Accent2">
    <w:name w:val="Dark List Accent 2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DarkList-Accent3">
    <w:name w:val="Dark List Accent 3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DarkList-Accent4">
    <w:name w:val="Dark List Accent 4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DarkList-Accent5">
    <w:name w:val="Dark List Accent 5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DarkList-Accent6">
    <w:name w:val="Dark List Accent 6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MediumGrid3">
    <w:name w:val="Medium Grid 3"/>
    <w:basedOn w:val="TableNormal"/>
    <w:uiPriority w:val="69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3-Accent2">
    <w:name w:val="Medium Grid 3 Accent 2"/>
    <w:basedOn w:val="TableNormal"/>
    <w:uiPriority w:val="69"/>
    <w:rsid w:val="005061E4"/>
    <w:rPr>
      <w:rFonts w:ascii="Arial Narrow" w:hAnsi="Arial Narrow"/>
      <w:color w:val="943634"/>
    </w:rPr>
    <w:tblPr>
      <w:tblStyleRowBandSize w:val="1"/>
      <w:tblStyleColBandSize w:val="1"/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Grid3-Accent3">
    <w:name w:val="Medium Grid 3 Accent 3"/>
    <w:basedOn w:val="TableNormal"/>
    <w:uiPriority w:val="69"/>
    <w:rsid w:val="005061E4"/>
    <w:rPr>
      <w:rFonts w:ascii="Arial Narrow" w:hAnsi="Arial Narrow"/>
      <w:color w:val="76923C"/>
    </w:rPr>
    <w:tblPr>
      <w:tblStyleRowBandSize w:val="1"/>
      <w:tblStyleColBandSize w:val="1"/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3-Accent4">
    <w:name w:val="Medium Grid 3 Accent 4"/>
    <w:basedOn w:val="TableNormal"/>
    <w:uiPriority w:val="69"/>
    <w:rsid w:val="005061E4"/>
    <w:rPr>
      <w:rFonts w:ascii="Arial Narrow" w:hAnsi="Arial Narrow"/>
      <w:color w:val="5F497A"/>
    </w:rPr>
    <w:tblPr>
      <w:tblStyleRowBandSize w:val="1"/>
      <w:tblStyleColBandSize w:val="1"/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3-Accent5">
    <w:name w:val="Medium Grid 3 Accent 5"/>
    <w:basedOn w:val="TableNormal"/>
    <w:uiPriority w:val="69"/>
    <w:rsid w:val="005061E4"/>
    <w:rPr>
      <w:rFonts w:ascii="Arial Narrow" w:hAnsi="Arial Narrow"/>
      <w:color w:val="31849B"/>
    </w:rPr>
    <w:tblPr>
      <w:tblStyleRowBandSize w:val="1"/>
      <w:tblStyleColBandSize w:val="1"/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rid3-Accent6">
    <w:name w:val="Medium Grid 3 Accent 6"/>
    <w:basedOn w:val="TableNormal"/>
    <w:uiPriority w:val="69"/>
    <w:rsid w:val="005061E4"/>
    <w:rPr>
      <w:rFonts w:ascii="Arial Narrow" w:hAnsi="Arial Narrow"/>
      <w:color w:val="E36C0A"/>
    </w:rPr>
    <w:tblPr>
      <w:tblStyleRowBandSize w:val="1"/>
      <w:tblStyleColBandSize w:val="1"/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Grid-Accent1">
    <w:name w:val="Light Grid Accent 1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ghtGrid-Accent2">
    <w:name w:val="Light Grid Accent 2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Grid-Accent3">
    <w:name w:val="Light Grid Accent 3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ghtGrid-Accent4">
    <w:name w:val="Light Grid Accent 4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Grid-Accent5">
    <w:name w:val="Light Grid Accent 5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ghtGrid-Accent6">
    <w:name w:val="Light Grid Accent 6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Shading1-Accent1">
    <w:name w:val="Medium Shading 1 Accent 1"/>
    <w:basedOn w:val="TableNormal"/>
    <w:uiPriority w:val="63"/>
    <w:rsid w:val="005061E4"/>
    <w:rPr>
      <w:rFonts w:ascii="Arial Narrow" w:hAnsi="Arial Narrow" w:eastAsia="MS Gothic"/>
      <w:color w:val="000000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color="000000" w:sz="6" w:space="0"/>
          <w:insideV w:val="single" w:color="000000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Shading1-Accent2">
    <w:name w:val="Medium Shading 1 Accent 2"/>
    <w:basedOn w:val="TableNormal"/>
    <w:uiPriority w:val="63"/>
    <w:rsid w:val="005061E4"/>
    <w:rPr>
      <w:rFonts w:ascii="Arial Narrow" w:hAnsi="Arial Narrow" w:eastAsia="MS Gothic"/>
      <w:color w:val="000000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color="4F81BD" w:sz="6" w:space="0"/>
          <w:insideV w:val="single" w:color="4F81BD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3">
    <w:name w:val="Medium Shading 1 Accent 3"/>
    <w:basedOn w:val="TableNormal"/>
    <w:uiPriority w:val="63"/>
    <w:rsid w:val="005061E4"/>
    <w:rPr>
      <w:rFonts w:ascii="Arial Narrow" w:hAnsi="Arial Narrow" w:eastAsia="MS Gothic"/>
      <w:color w:val="000000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color="C0504D" w:sz="6" w:space="0"/>
          <w:insideV w:val="single" w:color="C0504D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Shading1-Accent4">
    <w:name w:val="Medium Shading 1 Accent 4"/>
    <w:basedOn w:val="TableNormal"/>
    <w:uiPriority w:val="63"/>
    <w:rsid w:val="005061E4"/>
    <w:rPr>
      <w:rFonts w:ascii="Arial Narrow" w:hAnsi="Arial Narrow" w:eastAsia="MS Gothic"/>
      <w:color w:val="000000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color="9BBB59" w:sz="6" w:space="0"/>
          <w:insideV w:val="single" w:color="9BBB59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Shading1-Accent5">
    <w:name w:val="Medium Shading 1 Accent 5"/>
    <w:basedOn w:val="TableNormal"/>
    <w:uiPriority w:val="63"/>
    <w:rsid w:val="005061E4"/>
    <w:rPr>
      <w:rFonts w:ascii="Arial Narrow" w:hAnsi="Arial Narrow" w:eastAsia="MS Gothic"/>
      <w:color w:val="000000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color="8064A2" w:sz="6" w:space="0"/>
          <w:insideV w:val="single" w:color="8064A2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Shading1-Accent6">
    <w:name w:val="Medium Shading 1 Accent 6"/>
    <w:basedOn w:val="TableNormal"/>
    <w:uiPriority w:val="63"/>
    <w:rsid w:val="005061E4"/>
    <w:rPr>
      <w:rFonts w:ascii="Arial Narrow" w:hAnsi="Arial Narrow" w:eastAsia="MS Gothic"/>
      <w:color w:val="000000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color="4BACC6" w:sz="6" w:space="0"/>
          <w:insideV w:val="single" w:color="4BACC6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Shading2-Accent1">
    <w:name w:val="Medium Shading 2 Accent 1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808080"/>
      </w:tcPr>
    </w:tblStylePr>
  </w:style>
  <w:style w:type="table" w:styleId="MediumShading2-Accent2">
    <w:name w:val="Medium Shading 2 Accent 2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7BFDE"/>
      </w:tcPr>
    </w:tblStylePr>
  </w:style>
  <w:style w:type="table" w:styleId="MediumShading2-Accent3">
    <w:name w:val="Medium Shading 2 Accent 3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DFA7A6"/>
      </w:tcPr>
    </w:tblStylePr>
  </w:style>
  <w:style w:type="table" w:styleId="MediumShading2-Accent4">
    <w:name w:val="Medium Shading 2 Accent 4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CDDDAC"/>
      </w:tcPr>
    </w:tblStylePr>
  </w:style>
  <w:style w:type="table" w:styleId="MediumShading2-Accent5">
    <w:name w:val="Medium Shading 2 Accent 5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BFB1D0"/>
      </w:tcPr>
    </w:tblStylePr>
  </w:style>
  <w:style w:type="table" w:styleId="MediumShading2-Accent6">
    <w:name w:val="Medium Shading 2 Accent 6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5D5E2"/>
      </w:tcPr>
    </w:tblStylePr>
  </w:style>
  <w:style w:type="table" w:styleId="LightShading-Accent1">
    <w:name w:val="Light Shading Accent 1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rPr>
        <w:rFonts w:ascii="New York" w:hAnsi="New York" w:eastAsia="Helvetica" w:cs="Times New Roman"/>
      </w:rPr>
      <w:tblPr/>
      <w:tcPr>
        <w:tcBorders>
          <w:top w:val="nil"/>
          <w:bottom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DarkList-Accent1">
    <w:name w:val="Dark List Accent 1"/>
    <w:basedOn w:val="TableNormal"/>
    <w:uiPriority w:val="7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rPr>
        <w:rFonts w:ascii="New York" w:hAnsi="New York" w:eastAsia="Helvetica" w:cs="Times New Roman"/>
      </w:rPr>
      <w:tblPr/>
      <w:tcPr>
        <w:tcBorders>
          <w:top w:val="nil"/>
          <w:bottom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bottom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bottom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color="C0504D" w:sz="8" w:space="0"/>
        <w:bottom w:val="single" w:color="C0504D" w:sz="8" w:space="0"/>
      </w:tblBorders>
    </w:tblPr>
    <w:tblStylePr w:type="firstRow">
      <w:rPr>
        <w:rFonts w:ascii="New York" w:hAnsi="New York" w:eastAsia="Helvetica" w:cs="Times New Roman"/>
      </w:rPr>
      <w:tblPr/>
      <w:tcPr>
        <w:tcBorders>
          <w:top w:val="nil"/>
          <w:bottom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bottom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bottom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4">
    <w:name w:val="Light Shading Accent 4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color="9BBB59" w:sz="8" w:space="0"/>
        <w:bottom w:val="single" w:color="9BBB59" w:sz="8" w:space="0"/>
      </w:tblBorders>
    </w:tblPr>
    <w:tblStylePr w:type="firstRow">
      <w:rPr>
        <w:rFonts w:ascii="New York" w:hAnsi="New York" w:eastAsia="Helvetica" w:cs="Times New Roman"/>
      </w:rPr>
      <w:tblPr/>
      <w:tcPr>
        <w:tcBorders>
          <w:top w:val="nil"/>
          <w:bottom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bottom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bottom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color="8064A2" w:sz="8" w:space="0"/>
        <w:bottom w:val="single" w:color="8064A2" w:sz="8" w:space="0"/>
      </w:tblBorders>
    </w:tblPr>
    <w:tblStylePr w:type="firstRow">
      <w:rPr>
        <w:rFonts w:ascii="New York" w:hAnsi="New York" w:eastAsia="Helvetica" w:cs="Times New Roman"/>
      </w:rPr>
      <w:tblPr/>
      <w:tcPr>
        <w:tcBorders>
          <w:top w:val="nil"/>
          <w:bottom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bottom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bottom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6">
    <w:name w:val="Light Shading Accent 6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New York" w:hAnsi="New York" w:eastAsia="Helvetica" w:cs="Times New Roman"/>
      </w:rPr>
      <w:tblPr/>
      <w:tcPr>
        <w:tcBorders>
          <w:top w:val="nil"/>
          <w:bottom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bottom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bottom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List-Accent1">
    <w:name w:val="Light List Accent 1"/>
    <w:basedOn w:val="TableNormal"/>
    <w:uiPriority w:val="61"/>
    <w:rsid w:val="005061E4"/>
    <w:rPr>
      <w:rFonts w:ascii="Arial Narrow" w:hAnsi="Arial Narrow" w:eastAsia="MS Gothic"/>
      <w:color w:val="000000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2">
    <w:name w:val="Light List Accent 2"/>
    <w:basedOn w:val="TableNormal"/>
    <w:uiPriority w:val="61"/>
    <w:rsid w:val="005061E4"/>
    <w:rPr>
      <w:rFonts w:ascii="Arial Narrow" w:hAnsi="Arial Narrow" w:eastAsia="MS Gothic"/>
      <w:color w:val="000000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5061E4"/>
    <w:rPr>
      <w:rFonts w:ascii="Arial Narrow" w:hAnsi="Arial Narrow" w:eastAsia="MS Gothic"/>
      <w:color w:val="000000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C0504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4">
    <w:name w:val="Light List Accent 4"/>
    <w:basedOn w:val="TableNormal"/>
    <w:uiPriority w:val="61"/>
    <w:rsid w:val="005061E4"/>
    <w:rPr>
      <w:rFonts w:ascii="Arial Narrow" w:hAnsi="Arial Narrow" w:eastAsia="MS Gothic"/>
      <w:color w:val="000000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9BBB59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5061E4"/>
    <w:rPr>
      <w:rFonts w:ascii="Arial Narrow" w:hAnsi="Arial Narrow" w:eastAsia="MS Gothic"/>
      <w:color w:val="000000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6">
    <w:name w:val="Light List Accent 6"/>
    <w:basedOn w:val="TableNormal"/>
    <w:uiPriority w:val="61"/>
    <w:rsid w:val="005061E4"/>
    <w:rPr>
      <w:rFonts w:ascii="Arial Narrow" w:hAnsi="Arial Narrow" w:eastAsia="MS Gothic"/>
      <w:color w:val="000000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">
    <w:name w:val="Colorful List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3">
    <w:name w:val="Colorful List Accent 3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5">
    <w:name w:val="Colorful List Accent 5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ColorfulGrid-Accent2">
    <w:name w:val="Colorful Grid Accent 2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rsid w:val="005061E4"/>
    <w:rPr>
      <w:rFonts w:ascii="Arial Narrow" w:hAnsi="Arial Narrow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</w:tcBorders>
      </w:tcPr>
    </w:tblStylePr>
    <w:tblStylePr w:type="lastRow">
      <w:tblPr/>
      <w:tcPr>
        <w:tcBorders>
          <w:top w:val="single" w:color="FFFFFF" w:sz="6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</w:tcBorders>
      </w:tcPr>
    </w:tblStylePr>
    <w:tblStylePr w:type="lastCol">
      <w:tblPr/>
      <w:tcPr>
        <w:tcBorders>
          <w:left w:val="single" w:color="FFFFFF" w:sz="6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</w:tcBorders>
      </w:tcPr>
    </w:tblStylePr>
  </w:style>
  <w:style w:type="table" w:styleId="Table3Deffects2">
    <w:name w:val="Table 3D effects 2"/>
    <w:basedOn w:val="TableNormal"/>
    <w:rsid w:val="005061E4"/>
    <w:rPr>
      <w:rFonts w:ascii="Arial Narrow" w:hAnsi="Arial Narrow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</w:tcBorders>
      </w:tcPr>
    </w:tblStylePr>
    <w:tblStylePr w:type="lastCol">
      <w:tblPr/>
      <w:tcPr>
        <w:tcBorders>
          <w:right w:val="single" w:color="FFFFFF" w:sz="6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rsid w:val="005061E4"/>
    <w:rPr>
      <w:rFonts w:ascii="Arial Narrow" w:hAnsi="Arial Narrow"/>
    </w:r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</w:tcBorders>
      </w:tcPr>
    </w:tblStylePr>
    <w:tblStylePr w:type="lastCol">
      <w:tblPr/>
      <w:tcPr>
        <w:tcBorders>
          <w:right w:val="single" w:color="FFFFFF" w:sz="6" w:space="0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rsid w:val="005061E4"/>
    <w:rPr>
      <w:rFonts w:ascii="Arial Narrow" w:hAnsi="Arial Narrow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</w:tcBorders>
      </w:tcPr>
    </w:tblStylePr>
    <w:tblStylePr w:type="firstCol">
      <w:tblPr/>
      <w:tcPr>
        <w:tcBorders>
          <w:right w:val="single" w:color="000000" w:sz="6" w:space="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rsid w:val="005061E4"/>
    <w:rPr>
      <w:rFonts w:ascii="Arial Narrow" w:hAnsi="Arial Narrow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sid w:val="005061E4"/>
    <w:rPr>
      <w:rFonts w:ascii="Arial Narrow" w:hAnsi="Arial Narrow"/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rsid w:val="005061E4"/>
    <w:rPr>
      <w:rFonts w:ascii="Arial Narrow" w:hAnsi="Arial Narrow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5061E4"/>
    <w:rPr>
      <w:rFonts w:ascii="Arial Narrow" w:hAnsi="Arial Narrow"/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rsid w:val="005061E4"/>
    <w:rPr>
      <w:rFonts w:ascii="Arial Narrow" w:hAnsi="Arial Narrow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rsid w:val="005061E4"/>
    <w:rPr>
      <w:rFonts w:ascii="Arial Narrow" w:hAnsi="Arial Narrow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rsid w:val="005061E4"/>
    <w:rPr>
      <w:rFonts w:ascii="Arial Narrow" w:hAnsi="Arial Narrow"/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pct25" w:color="000000" w:fill="FFFFFF"/>
    </w:tcPr>
    <w:tblStylePr w:type="firstRow">
      <w:rPr>
        <w:b w:val="0"/>
        <w:bCs w:val="0"/>
      </w:rPr>
      <w:tblPr/>
      <w:tcPr>
        <w:tcBorders>
          <w:bottom w:val="double" w:color="000000" w:sz="6" w:space="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rsid w:val="005061E4"/>
    <w:rPr>
      <w:rFonts w:ascii="Arial Narrow" w:hAnsi="Arial Narrow"/>
      <w:b/>
      <w:bCs/>
    </w:rPr>
    <w:tblPr>
      <w:tblStyleColBandSize w:val="1"/>
    </w:tblPr>
    <w:tcPr>
      <w:shd w:val="pct30" w:color="00000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rsid w:val="005061E4"/>
    <w:rPr>
      <w:rFonts w:ascii="Arial Narrow" w:hAnsi="Arial Narrow"/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cPr>
      <w:shd w:val="solid" w:color="C0C0C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rsid w:val="005061E4"/>
    <w:rPr>
      <w:rFonts w:ascii="Arial Narrow" w:hAnsi="Arial Narrow"/>
    </w:rPr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Grid1">
    <w:name w:val="Table Grid 1"/>
    <w:basedOn w:val="TableNormal"/>
    <w:rsid w:val="005061E4"/>
    <w:rPr>
      <w:rFonts w:ascii="Arial Narrow" w:hAnsi="Arial Narrow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rsid w:val="005061E4"/>
    <w:rPr>
      <w:rFonts w:ascii="Arial Narrow" w:hAnsi="Arial Narrow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0000" w:sz="6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rsid w:val="005061E4"/>
    <w:rPr>
      <w:rFonts w:ascii="Arial Narrow" w:hAnsi="Arial Narrow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rsid w:val="005061E4"/>
    <w:rPr>
      <w:rFonts w:ascii="Arial Narrow" w:hAnsi="Arial Narrow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rsid w:val="005061E4"/>
    <w:rPr>
      <w:rFonts w:ascii="Arial Narrow" w:hAnsi="Arial Narrow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color="000000" w:sz="6" w:space="0"/>
        </w:tcBorders>
      </w:tcPr>
    </w:tblStylePr>
  </w:style>
  <w:style w:type="table" w:styleId="TableGrid6">
    <w:name w:val="Table Grid 6"/>
    <w:basedOn w:val="TableNormal"/>
    <w:rsid w:val="005061E4"/>
    <w:rPr>
      <w:rFonts w:ascii="Arial Narrow" w:hAnsi="Arial Narrow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color="000000" w:sz="6" w:space="0"/>
        </w:tcBorders>
      </w:tcPr>
    </w:tblStylePr>
  </w:style>
  <w:style w:type="table" w:styleId="TableGrid7">
    <w:name w:val="Table Grid 7"/>
    <w:basedOn w:val="TableNormal"/>
    <w:rsid w:val="005061E4"/>
    <w:rPr>
      <w:rFonts w:ascii="Arial Narrow" w:hAnsi="Arial Narrow"/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color="000000" w:sz="6" w:space="0"/>
        </w:tcBorders>
      </w:tcPr>
    </w:tblStylePr>
  </w:style>
  <w:style w:type="table" w:styleId="TableGrid8">
    <w:name w:val="Table Grid 8"/>
    <w:basedOn w:val="TableNormal"/>
    <w:rsid w:val="005061E4"/>
    <w:rPr>
      <w:rFonts w:ascii="Arial Narrow" w:hAnsi="Arial Narrow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rsid w:val="005061E4"/>
    <w:rPr>
      <w:rFonts w:ascii="Arial Narrow" w:hAnsi="Arial Narrow"/>
    </w:r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rsid w:val="005061E4"/>
    <w:rPr>
      <w:rFonts w:ascii="Arial Narrow" w:hAnsi="Arial Narrow"/>
    </w:r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rsid w:val="005061E4"/>
    <w:rPr>
      <w:rFonts w:ascii="Arial Narrow" w:hAnsi="Arial Narrow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</w:tcBorders>
      </w:tcPr>
    </w:tblStylePr>
    <w:tblStylePr w:type="lastRow">
      <w:tblPr/>
      <w:tcPr>
        <w:tcBorders>
          <w:top w:val="single" w:color="000000" w:sz="12" w:space="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rsid w:val="005061E4"/>
    <w:rPr>
      <w:rFonts w:ascii="Arial Narrow" w:hAnsi="Arial Narrow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061E4"/>
    <w:rPr>
      <w:rFonts w:ascii="Arial Narrow" w:hAnsi="Arial Narrow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rsid w:val="005061E4"/>
    <w:rPr>
      <w:rFonts w:ascii="Arial Narrow" w:hAnsi="Arial Narrow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rsid w:val="005061E4"/>
    <w:rPr>
      <w:rFonts w:ascii="Arial Narrow" w:hAnsi="Arial Narrow"/>
    </w:r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rsid w:val="005061E4"/>
    <w:rPr>
      <w:rFonts w:ascii="Arial Narrow" w:hAnsi="Arial Narrow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Simple1">
    <w:name w:val="Table Simple 1"/>
    <w:basedOn w:val="TableNormal"/>
    <w:rsid w:val="005061E4"/>
    <w:rPr>
      <w:rFonts w:ascii="Arial Narrow" w:hAnsi="Arial Narrow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</w:tcBorders>
      </w:tcPr>
    </w:tblStylePr>
    <w:tblStylePr w:type="lastRow">
      <w:tblPr/>
      <w:tcPr>
        <w:tcBorders>
          <w:top w:val="single" w:color="008000" w:sz="6" w:space="0"/>
        </w:tcBorders>
      </w:tcPr>
    </w:tblStylePr>
  </w:style>
  <w:style w:type="table" w:styleId="TableSimple2">
    <w:name w:val="Table Simple 2"/>
    <w:basedOn w:val="TableNormal"/>
    <w:rsid w:val="005061E4"/>
    <w:rPr>
      <w:rFonts w:ascii="Arial Narrow" w:hAnsi="Arial Narrow"/>
    </w:rPr>
    <w:tblPr/>
    <w:tblStylePr w:type="firstRow">
      <w:rPr>
        <w:b/>
        <w:bCs/>
      </w:rPr>
      <w:tblPr/>
      <w:tcPr>
        <w:tcBorders>
          <w:bottom w:val="single" w:color="000000" w:sz="12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</w:tcBorders>
      </w:tcPr>
    </w:tblStylePr>
  </w:style>
  <w:style w:type="table" w:styleId="TableSimple3">
    <w:name w:val="Table Simple 3"/>
    <w:basedOn w:val="TableNormal"/>
    <w:rsid w:val="005061E4"/>
    <w:rPr>
      <w:rFonts w:ascii="Arial Narrow" w:hAnsi="Arial Narrow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rsid w:val="005061E4"/>
    <w:rPr>
      <w:rFonts w:ascii="Arial Narrow" w:hAnsi="Arial Narrow"/>
    </w:r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</w:tcBorders>
      </w:tcPr>
    </w:tblStylePr>
    <w:tblStylePr w:type="lastRow">
      <w:tblPr/>
      <w:tcPr>
        <w:tcBorders>
          <w:top w:val="single" w:color="000000" w:sz="12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</w:tcBorders>
      </w:tcPr>
    </w:tblStylePr>
    <w:tblStylePr w:type="lastCol">
      <w:tblPr/>
      <w:tcPr>
        <w:tcBorders>
          <w:left w:val="single" w:color="000000" w:sz="12" w:space="0"/>
        </w:tcBorders>
      </w:tcPr>
    </w:tblStylePr>
    <w:tblStylePr w:type="band1Horz">
      <w:tblPr/>
      <w:tcPr>
        <w:tcBorders>
          <w:bottom w:val="single" w:color="000000" w:sz="6" w:space="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rsid w:val="005061E4"/>
    <w:rPr>
      <w:rFonts w:ascii="Arial Narrow" w:hAnsi="Arial Narrow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</w:tcBorders>
      </w:tcPr>
    </w:tblStylePr>
    <w:tblStylePr w:type="lastRow">
      <w:tblPr/>
      <w:tcPr>
        <w:tcBorders>
          <w:top w:val="single" w:color="000000" w:sz="12" w:space="0"/>
        </w:tcBorders>
      </w:tcPr>
    </w:tblStylePr>
    <w:tblStylePr w:type="firstCol">
      <w:tblPr/>
      <w:tcPr>
        <w:tcBorders>
          <w:right w:val="single" w:color="000000" w:sz="12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rsid w:val="005061E4"/>
    <w:rPr>
      <w:rFonts w:ascii="Arial Narrow" w:hAnsi="Arial Narro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rsid w:val="005061E4"/>
    <w:rPr>
      <w:rFonts w:ascii="Arial Narrow" w:hAnsi="Arial Narrow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rsid w:val="005061E4"/>
    <w:rPr>
      <w:rFonts w:ascii="Arial Narrow" w:hAnsi="Arial Narrow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rsid w:val="005061E4"/>
    <w:rPr>
      <w:rFonts w:ascii="Arial Narrow" w:hAnsi="Arial Narrow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OCHeading">
    <w:name w:val="TOC Heading"/>
    <w:basedOn w:val="Heading2"/>
    <w:next w:val="Normal"/>
    <w:uiPriority w:val="39"/>
    <w:rsid w:val="005968FC"/>
    <w:pPr>
      <w:outlineLvl w:val="9"/>
    </w:pPr>
    <w:rPr>
      <w:bCs w:val="0"/>
    </w:rPr>
  </w:style>
  <w:style w:type="paragraph" w:styleId="WCCtableheaderonblackcell" w:customStyle="1">
    <w:name w:val="WCC table header on black cell"/>
    <w:basedOn w:val="Normal"/>
    <w:uiPriority w:val="9"/>
    <w:semiHidden/>
    <w:rsid w:val="008D44EB"/>
    <w:rPr>
      <w:b/>
      <w:color w:val="FFFFFF"/>
    </w:rPr>
  </w:style>
  <w:style w:type="paragraph" w:styleId="WCCPDWCCnumber" w:customStyle="1">
    <w:name w:val="WCC PDWCC number"/>
    <w:basedOn w:val="Normal"/>
    <w:uiPriority w:val="9"/>
    <w:semiHidden/>
    <w:rsid w:val="008D44EB"/>
    <w:pPr>
      <w:jc w:val="right"/>
    </w:pPr>
    <w:rPr>
      <w:b/>
      <w:sz w:val="10"/>
      <w:szCs w:val="8"/>
    </w:rPr>
  </w:style>
  <w:style w:type="paragraph" w:styleId="WCCCoverSubtitle" w:customStyle="1">
    <w:name w:val="WCC Cover Subtitle"/>
    <w:basedOn w:val="WCCFormheader"/>
    <w:link w:val="WCCCoverSubtitleChar"/>
    <w:uiPriority w:val="9"/>
    <w:semiHidden/>
    <w:rsid w:val="00AB0BF7"/>
    <w:pPr>
      <w:spacing w:line="300" w:lineRule="exact"/>
    </w:pPr>
    <w:rPr>
      <w:sz w:val="26"/>
      <w:szCs w:val="26"/>
    </w:rPr>
  </w:style>
  <w:style w:type="character" w:styleId="WCCCoverSubtitleChar" w:customStyle="1">
    <w:name w:val="WCC Cover Subtitle Char"/>
    <w:link w:val="WCCCoverSubtitle"/>
    <w:uiPriority w:val="9"/>
    <w:semiHidden/>
    <w:rsid w:val="00404EF8"/>
    <w:rPr>
      <w:rFonts w:eastAsia="MS Gothic" w:asciiTheme="majorHAnsi" w:hAnsiTheme="majorHAnsi"/>
      <w:b/>
      <w:bCs/>
      <w:color w:val="3C3C3B"/>
      <w:kern w:val="32"/>
      <w:sz w:val="26"/>
      <w:szCs w:val="26"/>
    </w:rPr>
  </w:style>
  <w:style w:type="paragraph" w:styleId="WCCCoverHeader" w:customStyle="1">
    <w:name w:val="WCC Cover Header"/>
    <w:basedOn w:val="Normal"/>
    <w:link w:val="WCCCoverHeaderChar"/>
    <w:uiPriority w:val="9"/>
    <w:semiHidden/>
    <w:rsid w:val="00AB0BF7"/>
    <w:pPr>
      <w:keepNext/>
      <w:spacing w:after="80" w:line="520" w:lineRule="exact"/>
      <w:ind w:right="4389"/>
      <w:outlineLvl w:val="0"/>
    </w:pPr>
    <w:rPr>
      <w:rFonts w:ascii="Georgia" w:hAnsi="Georgia" w:eastAsia="MS Gothic"/>
      <w:b/>
      <w:bCs/>
      <w:caps/>
      <w:color w:val="FFFFFF"/>
      <w:kern w:val="32"/>
      <w:sz w:val="48"/>
      <w:szCs w:val="48"/>
    </w:rPr>
  </w:style>
  <w:style w:type="character" w:styleId="WCCCoverHeaderChar" w:customStyle="1">
    <w:name w:val="WCC Cover Header Char"/>
    <w:link w:val="WCCCoverHeader"/>
    <w:uiPriority w:val="9"/>
    <w:semiHidden/>
    <w:rsid w:val="00404EF8"/>
    <w:rPr>
      <w:rFonts w:ascii="Georgia" w:hAnsi="Georgia" w:eastAsia="MS Gothic"/>
      <w:b/>
      <w:bCs/>
      <w:caps/>
      <w:color w:val="FFFFFF"/>
      <w:kern w:val="32"/>
      <w:sz w:val="48"/>
      <w:szCs w:val="48"/>
    </w:rPr>
  </w:style>
  <w:style w:type="paragraph" w:styleId="WCCDocumentHeader" w:customStyle="1">
    <w:name w:val="WCC Document Header"/>
    <w:basedOn w:val="WCCCoverHeader"/>
    <w:link w:val="WCCDocumentHeaderChar"/>
    <w:uiPriority w:val="9"/>
    <w:semiHidden/>
    <w:rsid w:val="004F7CFE"/>
    <w:pPr>
      <w:spacing w:line="400" w:lineRule="exact"/>
      <w:ind w:right="0"/>
    </w:pPr>
    <w:rPr>
      <w:caps w:val="0"/>
      <w:color w:val="3C3C3B"/>
      <w:sz w:val="36"/>
      <w:szCs w:val="36"/>
    </w:rPr>
  </w:style>
  <w:style w:type="character" w:styleId="WCCDocumentHeaderChar" w:customStyle="1">
    <w:name w:val="WCC Document Header Char"/>
    <w:link w:val="WCCDocumentHeader"/>
    <w:uiPriority w:val="9"/>
    <w:semiHidden/>
    <w:rsid w:val="00404EF8"/>
    <w:rPr>
      <w:rFonts w:ascii="Georgia" w:hAnsi="Georgia" w:eastAsia="MS Gothic"/>
      <w:b/>
      <w:bCs/>
      <w:color w:val="3C3C3B"/>
      <w:kern w:val="32"/>
      <w:sz w:val="36"/>
      <w:szCs w:val="36"/>
    </w:rPr>
  </w:style>
  <w:style w:type="paragraph" w:styleId="WCCDocumentsubtitle" w:customStyle="1">
    <w:name w:val="WCC Document subtitle"/>
    <w:basedOn w:val="WCCCoverSubtitle"/>
    <w:link w:val="WCCDocumentsubtitleChar"/>
    <w:uiPriority w:val="9"/>
    <w:semiHidden/>
    <w:rsid w:val="00AB0BF7"/>
  </w:style>
  <w:style w:type="character" w:styleId="WCCDocumentsubtitleChar" w:customStyle="1">
    <w:name w:val="WCC Document subtitle Char"/>
    <w:link w:val="WCCDocumentsubtitle"/>
    <w:uiPriority w:val="9"/>
    <w:semiHidden/>
    <w:rsid w:val="00404EF8"/>
    <w:rPr>
      <w:rFonts w:eastAsia="MS Gothic" w:asciiTheme="majorHAnsi" w:hAnsiTheme="majorHAnsi"/>
      <w:b/>
      <w:bCs/>
      <w:color w:val="3C3C3B"/>
      <w:kern w:val="32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491FE8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A82721"/>
  </w:style>
  <w:style w:type="character" w:styleId="PageNumber">
    <w:name w:val="page number"/>
    <w:basedOn w:val="FootertextChar"/>
    <w:uiPriority w:val="99"/>
    <w:unhideWhenUsed/>
    <w:rsid w:val="007431F4"/>
    <w:rPr>
      <w:rFonts w:asciiTheme="minorHAnsi" w:hAnsiTheme="minorHAnsi"/>
      <w:sz w:val="16"/>
    </w:rPr>
  </w:style>
  <w:style w:type="paragraph" w:styleId="Body" w:customStyle="1">
    <w:name w:val="Body"/>
    <w:basedOn w:val="Normal"/>
    <w:qFormat/>
    <w:rsid w:val="00606A1F"/>
    <w:pPr>
      <w:spacing w:after="120"/>
    </w:pPr>
  </w:style>
  <w:style w:type="paragraph" w:styleId="TOC1">
    <w:name w:val="toc 1"/>
    <w:basedOn w:val="Normal"/>
    <w:next w:val="Normal"/>
    <w:autoRedefine/>
    <w:uiPriority w:val="39"/>
    <w:rsid w:val="003B36B7"/>
    <w:pPr>
      <w:tabs>
        <w:tab w:val="right" w:leader="dot" w:pos="9633"/>
      </w:tabs>
      <w:spacing w:after="100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3B36B7"/>
    <w:pPr>
      <w:tabs>
        <w:tab w:val="right" w:leader="dot" w:pos="9633"/>
      </w:tabs>
      <w:spacing w:after="100"/>
      <w:ind w:left="240"/>
    </w:pPr>
    <w:rPr>
      <w:sz w:val="24"/>
    </w:rPr>
  </w:style>
  <w:style w:type="paragraph" w:styleId="aBodyBulletsALPHAL2" w:customStyle="1">
    <w:name w:val="a) Body Bullets ALPHA L2"/>
    <w:basedOn w:val="Body"/>
    <w:qFormat/>
    <w:rsid w:val="00EA79EB"/>
    <w:pPr>
      <w:numPr>
        <w:numId w:val="4"/>
      </w:numPr>
      <w:ind w:left="697" w:hanging="357"/>
    </w:pPr>
  </w:style>
  <w:style w:type="character" w:styleId="Hyperlink">
    <w:name w:val="Hyperlink"/>
    <w:basedOn w:val="DefaultParagraphFont"/>
    <w:uiPriority w:val="99"/>
    <w:rsid w:val="00D726BB"/>
    <w:rPr>
      <w:rFonts w:ascii="Arial" w:hAnsi="Arial"/>
      <w:noProof/>
      <w:color w:val="auto"/>
      <w:sz w:val="22"/>
      <w:u w:val="none"/>
    </w:rPr>
  </w:style>
  <w:style w:type="paragraph" w:styleId="Footertext" w:customStyle="1">
    <w:name w:val="Footer text"/>
    <w:basedOn w:val="Footer"/>
    <w:link w:val="FootertextChar"/>
    <w:uiPriority w:val="99"/>
    <w:rsid w:val="00F0412C"/>
    <w:pPr>
      <w:spacing w:before="160"/>
      <w:jc w:val="right"/>
    </w:pPr>
  </w:style>
  <w:style w:type="character" w:styleId="FootertextChar" w:customStyle="1">
    <w:name w:val="Footer text Char"/>
    <w:basedOn w:val="FooterChar"/>
    <w:link w:val="Footertext"/>
    <w:uiPriority w:val="99"/>
    <w:rsid w:val="00F0412C"/>
    <w:rPr>
      <w:rFonts w:asciiTheme="minorHAnsi" w:hAnsiTheme="minorHAnsi"/>
      <w:sz w:val="16"/>
    </w:rPr>
  </w:style>
  <w:style w:type="paragraph" w:styleId="TableHeading" w:customStyle="1">
    <w:name w:val="Table Heading"/>
    <w:basedOn w:val="Body"/>
    <w:uiPriority w:val="7"/>
    <w:qFormat/>
    <w:rsid w:val="00E23F63"/>
    <w:pPr>
      <w:spacing w:before="120" w:line="200" w:lineRule="atLeast"/>
    </w:pPr>
    <w:rPr>
      <w:rFonts w:ascii="Arial" w:hAnsi="Arial"/>
      <w:b/>
      <w:color w:val="000000" w:themeColor="text1"/>
    </w:rPr>
  </w:style>
  <w:style w:type="paragraph" w:styleId="TableBody" w:customStyle="1">
    <w:name w:val="Table Body"/>
    <w:basedOn w:val="Normal"/>
    <w:uiPriority w:val="7"/>
    <w:qFormat/>
    <w:rsid w:val="00EA79EB"/>
    <w:pPr>
      <w:spacing w:before="113" w:after="113" w:line="200" w:lineRule="atLeast"/>
    </w:pPr>
    <w:rPr>
      <w:sz w:val="20"/>
    </w:rPr>
  </w:style>
  <w:style w:type="paragraph" w:styleId="TableSubheading" w:customStyle="1">
    <w:name w:val="Table Subheading"/>
    <w:basedOn w:val="TableHeading"/>
    <w:uiPriority w:val="7"/>
    <w:qFormat/>
    <w:rsid w:val="00E23F63"/>
    <w:rPr>
      <w:sz w:val="20"/>
    </w:rPr>
  </w:style>
  <w:style w:type="table" w:styleId="WCCLTP2" w:customStyle="1">
    <w:name w:val="WCC LTP 2"/>
    <w:basedOn w:val="WCCLTP1"/>
    <w:uiPriority w:val="99"/>
    <w:rsid w:val="00F0412C"/>
    <w:tblPr>
      <w:tblBorders>
        <w:top w:val="none" w:color="auto" w:sz="0" w:space="0"/>
        <w:bottom w:val="none" w:color="auto" w:sz="0" w:space="0"/>
        <w:insideH w:val="none" w:color="auto" w:sz="0" w:space="0"/>
        <w:insideV w:val="single" w:color="82858F" w:sz="4" w:space="0"/>
      </w:tblBorders>
    </w:tblPr>
    <w:tblStylePr w:type="firstRow">
      <w:rPr>
        <w:rFonts w:asciiTheme="majorHAnsi" w:hAnsiTheme="majorHAnsi"/>
        <w:b/>
      </w:rPr>
      <w:tblPr/>
      <w:tcPr>
        <w:tcBorders>
          <w:top w:val="nil"/>
          <w:left w:val="nil"/>
          <w:bottom w:val="single" w:color="82858F" w:sz="4" w:space="0"/>
          <w:right w:val="nil"/>
          <w:insideH w:val="nil"/>
          <w:insideV w:val="single" w:color="82858F" w:sz="4" w:space="0"/>
          <w:tl2br w:val="nil"/>
          <w:tr2bl w:val="nil"/>
        </w:tcBorders>
        <w:shd w:val="clear" w:color="auto" w:fill="E2E3E3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3B36B7"/>
    <w:pPr>
      <w:spacing w:after="100"/>
      <w:ind w:left="440"/>
    </w:pPr>
    <w:rPr>
      <w:sz w:val="24"/>
    </w:rPr>
  </w:style>
  <w:style w:type="paragraph" w:styleId="CaptionNotes" w:customStyle="1">
    <w:name w:val="Caption/Notes"/>
    <w:uiPriority w:val="8"/>
    <w:qFormat/>
    <w:rsid w:val="007E3146"/>
    <w:pPr>
      <w:spacing w:before="120" w:after="240" w:line="200" w:lineRule="atLeast"/>
    </w:pPr>
    <w:rPr>
      <w:sz w:val="16"/>
    </w:rPr>
  </w:style>
  <w:style w:type="paragraph" w:styleId="1Bullets" w:customStyle="1">
    <w:name w:val="1. Bullets"/>
    <w:basedOn w:val="aBodyBulletsALPHAL2"/>
    <w:rsid w:val="003D1F86"/>
    <w:pPr>
      <w:numPr>
        <w:numId w:val="5"/>
      </w:numPr>
    </w:pPr>
  </w:style>
  <w:style w:type="paragraph" w:styleId="aBodyBULLETALPHAL1" w:customStyle="1">
    <w:name w:val="a. Body BULLET ALPHA L1"/>
    <w:basedOn w:val="1Bullets"/>
    <w:qFormat/>
    <w:rsid w:val="003D1F86"/>
    <w:pPr>
      <w:numPr>
        <w:numId w:val="2"/>
      </w:numPr>
    </w:pPr>
  </w:style>
  <w:style w:type="paragraph" w:styleId="111Bulletsnumbers" w:customStyle="1">
    <w:name w:val="1 1.1 Bullets numbers"/>
    <w:basedOn w:val="1Bullets"/>
    <w:qFormat/>
    <w:rsid w:val="00CF5BD7"/>
    <w:pPr>
      <w:numPr>
        <w:numId w:val="10"/>
      </w:numPr>
    </w:pPr>
  </w:style>
  <w:style w:type="paragraph" w:styleId="BodyBulletL2" w:customStyle="1">
    <w:name w:val="Body Bullet L2"/>
    <w:basedOn w:val="Normal"/>
    <w:qFormat/>
    <w:rsid w:val="00606A1F"/>
    <w:pPr>
      <w:numPr>
        <w:numId w:val="11"/>
      </w:numPr>
      <w:spacing w:before="120" w:after="120"/>
    </w:pPr>
  </w:style>
  <w:style w:type="numbering" w:styleId="111111">
    <w:name w:val="Outline List 2"/>
    <w:basedOn w:val="NoList"/>
    <w:semiHidden/>
    <w:unhideWhenUsed/>
    <w:rsid w:val="003B36B7"/>
    <w:pPr>
      <w:numPr>
        <w:numId w:val="9"/>
      </w:numPr>
    </w:pPr>
  </w:style>
  <w:style w:type="paragraph" w:styleId="BodyBulletsALPHAL2" w:customStyle="1">
    <w:name w:val="Body Bullets ALPHA L2"/>
    <w:basedOn w:val="aBodyBulletsALPHAL2"/>
    <w:qFormat/>
    <w:rsid w:val="00EA79EB"/>
    <w:pPr>
      <w:ind w:left="680"/>
    </w:pPr>
  </w:style>
  <w:style w:type="paragraph" w:styleId="BodyBulletL3" w:customStyle="1">
    <w:name w:val="Body Bullet L3"/>
    <w:basedOn w:val="BodyBulletL2"/>
    <w:qFormat/>
    <w:rsid w:val="00606A1F"/>
    <w:pPr>
      <w:numPr>
        <w:numId w:val="12"/>
      </w:numPr>
    </w:pPr>
  </w:style>
  <w:style w:type="paragraph" w:styleId="BodyBulletL1" w:customStyle="1">
    <w:name w:val="Body Bullet L1"/>
    <w:basedOn w:val="aBodyBulletsALPHAL2"/>
    <w:qFormat/>
    <w:rsid w:val="00EA79EB"/>
    <w:pPr>
      <w:numPr>
        <w:numId w:val="13"/>
      </w:numPr>
      <w:ind w:left="357" w:hanging="357"/>
    </w:pPr>
  </w:style>
  <w:style w:type="character" w:styleId="NoSpacingChar" w:customStyle="1">
    <w:name w:val="No Spacing Char"/>
    <w:basedOn w:val="DefaultParagraphFont"/>
    <w:link w:val="NoSpacing"/>
    <w:uiPriority w:val="1"/>
    <w:rsid w:val="00BE25BA"/>
  </w:style>
  <w:style w:type="paragraph" w:styleId="DocumentTItle" w:customStyle="1">
    <w:name w:val="Document TItle"/>
    <w:basedOn w:val="Heading1"/>
    <w:qFormat/>
    <w:rsid w:val="007E3146"/>
    <w:pPr>
      <w:spacing w:after="120"/>
    </w:pPr>
    <w:rPr>
      <w:sz w:val="56"/>
      <w:lang w:val="en-AU"/>
    </w:rPr>
  </w:style>
  <w:style w:type="paragraph" w:styleId="Documentsubtitle" w:customStyle="1">
    <w:name w:val="Document sub title"/>
    <w:basedOn w:val="Body"/>
    <w:rsid w:val="00571FA7"/>
    <w:pPr>
      <w:ind w:right="2262"/>
    </w:pPr>
    <w:rPr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7CD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"/>
    <w:unhideWhenUsed/>
    <w:qFormat/>
    <w:rsid w:val="00D74A7B"/>
    <w:pPr>
      <w:spacing w:after="200"/>
    </w:pPr>
    <w:rPr>
      <w:i/>
      <w:iCs/>
      <w:color w:val="454752" w:themeColor="text2"/>
      <w:sz w:val="18"/>
      <w:szCs w:val="18"/>
    </w:rPr>
  </w:style>
  <w:style w:type="character" w:styleId="normaltextrun" w:customStyle="1">
    <w:name w:val="normaltextrun"/>
    <w:basedOn w:val="DefaultParagraphFont"/>
    <w:rsid w:val="000E3217"/>
  </w:style>
  <w:style w:type="paragraph" w:styleId="ListParagraph">
    <w:name w:val="List Paragraph"/>
    <w:basedOn w:val="Normal"/>
    <w:uiPriority w:val="99"/>
    <w:unhideWhenUsed/>
    <w:rsid w:val="007F51D4"/>
    <w:pPr>
      <w:ind w:left="720"/>
      <w:contextualSpacing/>
    </w:pPr>
  </w:style>
  <w:style w:type="character" w:styleId="eop" w:customStyle="1">
    <w:name w:val="eop"/>
    <w:basedOn w:val="DefaultParagraphFont"/>
    <w:rsid w:val="00D16C64"/>
  </w:style>
  <w:style w:type="table" w:styleId="TableGrid10" w:customStyle="1">
    <w:name w:val="Table Grid1"/>
    <w:basedOn w:val="TableNormal"/>
    <w:next w:val="TableGrid"/>
    <w:uiPriority w:val="39"/>
    <w:rsid w:val="001328F2"/>
    <w:pPr>
      <w:spacing w:line="260" w:lineRule="atLeast"/>
      <w:contextualSpacing/>
    </w:pPr>
    <w:rPr>
      <w:rFonts w:ascii="Arial" w:hAnsi="Arial" w:eastAsia="Arial"/>
      <w:color w:val="000000"/>
      <w:sz w:val="24"/>
      <w:szCs w:val="24"/>
    </w:rPr>
    <w:tblPr>
      <w:tblInd w:w="108" w:type="dxa"/>
      <w:tblBorders>
        <w:top w:val="single" w:color="009EE0" w:sz="4" w:space="0"/>
        <w:bottom w:val="single" w:color="009EE0" w:sz="4" w:space="0"/>
        <w:insideH w:val="single" w:color="009EE0" w:sz="4" w:space="0"/>
        <w:insideV w:val="single" w:color="009EE0" w:sz="4" w:space="0"/>
      </w:tblBorders>
      <w:tblCellMar>
        <w:top w:w="57" w:type="dxa"/>
        <w:bottom w:w="57" w:type="dxa"/>
      </w:tblCellMar>
    </w:tblPr>
    <w:tblStylePr w:type="firstRow">
      <w:tblPr/>
      <w:tcPr>
        <w:shd w:val="clear" w:color="auto" w:fill="009EE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eve1T\OneDrive%20-%20Wellington%20City%20Council\Desktop\New%20Licence%20Agreement%20Schedule%20and%20Forms\Evans%20Bay%20Marina%20Liveaboard%20Application%20and%20Rules%20.dotx" TargetMode="External"/></Relationships>
</file>

<file path=word/theme/theme1.xml><?xml version="1.0" encoding="utf-8"?>
<a:theme xmlns:a="http://schemas.openxmlformats.org/drawingml/2006/main" name="WCC STANDARD">
  <a:themeElements>
    <a:clrScheme name="WCC Bright colours">
      <a:dk1>
        <a:srgbClr val="000000"/>
      </a:dk1>
      <a:lt1>
        <a:srgbClr val="FFFFFF"/>
      </a:lt1>
      <a:dk2>
        <a:srgbClr val="454752"/>
      </a:dk2>
      <a:lt2>
        <a:srgbClr val="E2E3E3"/>
      </a:lt2>
      <a:accent1>
        <a:srgbClr val="FFDE00"/>
      </a:accent1>
      <a:accent2>
        <a:srgbClr val="82858F"/>
      </a:accent2>
      <a:accent3>
        <a:srgbClr val="00ABDD"/>
      </a:accent3>
      <a:accent4>
        <a:srgbClr val="00A650"/>
      </a:accent4>
      <a:accent5>
        <a:srgbClr val="D63D95"/>
      </a:accent5>
      <a:accent6>
        <a:srgbClr val="773D95"/>
      </a:accent6>
      <a:hlink>
        <a:srgbClr val="454752"/>
      </a:hlink>
      <a:folHlink>
        <a:srgbClr val="00ABDD"/>
      </a:folHlink>
    </a:clrScheme>
    <a:fontScheme name="WCC LTP Fo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ove_x0020_Owner xmlns="85cdd0d2-3084-4d99-8f7d-811f0f6ba0cd" xsi:nil="true"/>
    <_ip_UnifiedCompliancePolicyUIAction xmlns="http://schemas.microsoft.com/sharepoint/v3" xsi:nil="true"/>
    <TaxCatchAll xmlns="fcda6743-17dc-433e-88ab-476f65ba655b" xsi:nil="true"/>
    <_Flow_SignoffStatus xmlns="85cdd0d2-3084-4d99-8f7d-811f0f6ba0cd" xsi:nil="true"/>
    <Trove_x0020_ID xmlns="85cdd0d2-3084-4d99-8f7d-811f0f6ba0cd" xsi:nil="true"/>
    <Trove_x0020_Classification xmlns="dfd774ec-d09d-4acf-ac05-58d3c4dc2a53" xsi:nil="true"/>
    <_ip_UnifiedCompliancePolicyProperties xmlns="http://schemas.microsoft.com/sharepoint/v3" xsi:nil="true"/>
    <Trove_x0020_Creator xmlns="85cdd0d2-3084-4d99-8f7d-811f0f6ba0cd" xsi:nil="true"/>
    <lcf76f155ced4ddcb4097134ff3c332f xmlns="85cdd0d2-3084-4d99-8f7d-811f0f6ba0cd">
      <Terms xmlns="http://schemas.microsoft.com/office/infopath/2007/PartnerControls"/>
    </lcf76f155ced4ddcb4097134ff3c332f>
    <Trove_x0020_Path xmlns="85cdd0d2-3084-4d99-8f7d-811f0f6ba0cd" xsi:nil="true"/>
    <_dlc_DocId xmlns="dfd774ec-d09d-4acf-ac05-58d3c4dc2a53">SPOT-1427039410-2499689</_dlc_DocId>
    <_dlc_DocIdUrl xmlns="dfd774ec-d09d-4acf-ac05-58d3c4dc2a53">
      <Url>https://wccgovtnz.sharepoint.com/sites/spot/_layouts/15/DocIdRedir.aspx?ID=SPOT-1427039410-2499689</Url>
      <Description>SPOT-1427039410-2499689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932963620064A8A0D25B8478D083C" ma:contentTypeVersion="26" ma:contentTypeDescription="Create a new document." ma:contentTypeScope="" ma:versionID="834e4e4b36565ba43990722f0ec65505">
  <xsd:schema xmlns:xsd="http://www.w3.org/2001/XMLSchema" xmlns:xs="http://www.w3.org/2001/XMLSchema" xmlns:p="http://schemas.microsoft.com/office/2006/metadata/properties" xmlns:ns1="http://schemas.microsoft.com/sharepoint/v3" xmlns:ns2="85cdd0d2-3084-4d99-8f7d-811f0f6ba0cd" xmlns:ns3="dfd774ec-d09d-4acf-ac05-58d3c4dc2a53" xmlns:ns4="fcda6743-17dc-433e-88ab-476f65ba655b" targetNamespace="http://schemas.microsoft.com/office/2006/metadata/properties" ma:root="true" ma:fieldsID="e3faac46e89ee462a59d085d16c253be" ns1:_="" ns2:_="" ns3:_="" ns4:_="">
    <xsd:import namespace="http://schemas.microsoft.com/sharepoint/v3"/>
    <xsd:import namespace="85cdd0d2-3084-4d99-8f7d-811f0f6ba0cd"/>
    <xsd:import namespace="dfd774ec-d09d-4acf-ac05-58d3c4dc2a53"/>
    <xsd:import namespace="fcda6743-17dc-433e-88ab-476f65ba655b"/>
    <xsd:element name="properties">
      <xsd:complexType>
        <xsd:sequence>
          <xsd:element name="documentManagement">
            <xsd:complexType>
              <xsd:all>
                <xsd:element ref="ns2:Trove_x0020_Creator" minOccurs="0"/>
                <xsd:element ref="ns2:Trove_x0020_Owner" minOccurs="0"/>
                <xsd:element ref="ns2:Trove_x0020_ID" minOccurs="0"/>
                <xsd:element ref="ns2:Trove_x0020_Path" minOccurs="0"/>
                <xsd:element ref="ns3:Trove_x0020_Classifica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dd0d2-3084-4d99-8f7d-811f0f6ba0cd" elementFormDefault="qualified">
    <xsd:import namespace="http://schemas.microsoft.com/office/2006/documentManagement/types"/>
    <xsd:import namespace="http://schemas.microsoft.com/office/infopath/2007/PartnerControls"/>
    <xsd:element name="Trove_x0020_Creator" ma:index="8" nillable="true" ma:displayName="Trove Creator" ma:internalName="Trove_x0020_Creator">
      <xsd:simpleType>
        <xsd:restriction base="dms:Text"/>
      </xsd:simpleType>
    </xsd:element>
    <xsd:element name="Trove_x0020_Owner" ma:index="9" nillable="true" ma:displayName="Trove Owner" ma:internalName="Trove_x0020_Owner">
      <xsd:simpleType>
        <xsd:restriction base="dms:Text"/>
      </xsd:simpleType>
    </xsd:element>
    <xsd:element name="Trove_x0020_ID" ma:index="10" nillable="true" ma:displayName="Trove ID" ma:internalName="Trove_x0020_ID">
      <xsd:simpleType>
        <xsd:restriction base="dms:Text"/>
      </xsd:simpleType>
    </xsd:element>
    <xsd:element name="Trove_x0020_Path" ma:index="11" nillable="true" ma:displayName="Trove Path" ma:internalName="Trove_x0020_Path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0016afcd-db3d-4166-ac7a-d96cb2c29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774ec-d09d-4acf-ac05-58d3c4dc2a53" elementFormDefault="qualified">
    <xsd:import namespace="http://schemas.microsoft.com/office/2006/documentManagement/types"/>
    <xsd:import namespace="http://schemas.microsoft.com/office/infopath/2007/PartnerControls"/>
    <xsd:element name="Trove_x0020_Classification" ma:index="12" nillable="true" ma:displayName="Trove Classification" ma:internalName="Trove_x0020_Classification">
      <xsd:simpleType>
        <xsd:restriction base="dms:Text">
          <xsd:maxLength value="255"/>
        </xsd:restriction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a6743-17dc-433e-88ab-476f65ba655b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bdd8862-37e3-4522-b91c-4f4263138a2d}" ma:internalName="TaxCatchAll" ma:showField="CatchAllData" ma:web="dfd774ec-d09d-4acf-ac05-58d3c4dc2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E2216A-4958-C043-8671-A863452205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6C660D-DC9B-4D5C-964E-55BC64E1F50F}">
  <ds:schemaRefs>
    <ds:schemaRef ds:uri="http://schemas.microsoft.com/office/2006/metadata/properties"/>
    <ds:schemaRef ds:uri="http://schemas.microsoft.com/office/infopath/2007/PartnerControls"/>
    <ds:schemaRef ds:uri="85cdd0d2-3084-4d99-8f7d-811f0f6ba0cd"/>
    <ds:schemaRef ds:uri="http://schemas.microsoft.com/sharepoint/v3"/>
    <ds:schemaRef ds:uri="fcda6743-17dc-433e-88ab-476f65ba655b"/>
    <ds:schemaRef ds:uri="dfd774ec-d09d-4acf-ac05-58d3c4dc2a53"/>
  </ds:schemaRefs>
</ds:datastoreItem>
</file>

<file path=customXml/itemProps3.xml><?xml version="1.0" encoding="utf-8"?>
<ds:datastoreItem xmlns:ds="http://schemas.openxmlformats.org/officeDocument/2006/customXml" ds:itemID="{286A4D4C-A388-4B67-BBD9-0BA59EDD1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cdd0d2-3084-4d99-8f7d-811f0f6ba0cd"/>
    <ds:schemaRef ds:uri="dfd774ec-d09d-4acf-ac05-58d3c4dc2a53"/>
    <ds:schemaRef ds:uri="fcda6743-17dc-433e-88ab-476f65ba6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2D838F-DACF-4066-89C5-C87D83B3315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12C2CBF-0B94-43D0-B47F-E6D39396EE0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Evans Bay Marina Liveaboard Application and Rules .dotx</ap:Template>
  <ap:Application>Microsoft Word for the web</ap:Application>
  <ap:DocSecurity>4</ap:DocSecurity>
  <ap:ScaleCrop>false</ap:ScaleCrop>
  <ap:Manager/>
  <ap:Company>Wellington City Council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WCC WORD Template portrait A4</dc:title>
  <dc:subject/>
  <dc:creator>Tessa Sievers</dc:creator>
  <cp:keywords/>
  <dc:description/>
  <cp:lastModifiedBy>Tessa Sievers</cp:lastModifiedBy>
  <cp:revision>90</cp:revision>
  <cp:lastPrinted>2024-02-19T21:11:00Z</cp:lastPrinted>
  <dcterms:created xsi:type="dcterms:W3CDTF">2025-01-28T22:29:00Z</dcterms:created>
  <dcterms:modified xsi:type="dcterms:W3CDTF">2025-02-20T20:45:52Z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0x010100EB7932963620064A8A0D25B8478D083C</vt:lpwstr>
  </property>
  <property fmtid="{D5CDD505-2E9C-101B-9397-08002B2CF9AE}" pid="3" name="MediaServiceImageTags">
    <vt:lpwstr/>
  </property>
  <property fmtid="{D5CDD505-2E9C-101B-9397-08002B2CF9AE}" pid="4" name="_dlc_DocIdItemGuid">
    <vt:lpwstr>ee875120-5e6e-4404-b907-0805c4f977d7</vt:lpwstr>
  </property>
</Properties>
</file>